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20"/>
        <w:gridCol w:w="320"/>
        <w:gridCol w:w="280"/>
        <w:gridCol w:w="280"/>
        <w:gridCol w:w="280"/>
        <w:gridCol w:w="280"/>
        <w:gridCol w:w="280"/>
        <w:gridCol w:w="818"/>
      </w:tblGrid>
      <w:tr w:rsidR="00506466" w:rsidRPr="004D6491" w14:paraId="7CBB0CB4" w14:textId="77777777" w:rsidTr="00BD08FB">
        <w:trPr>
          <w:trHeight w:val="165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1807D" w14:textId="3C435C68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Nome ou Razão Social do Requerente</w:t>
            </w:r>
            <w:r w:rsidR="0031386C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</w:t>
            </w:r>
            <w:r w:rsidR="0023313A" w:rsidRPr="001C28DE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t-BR"/>
              </w:rPr>
              <w:t>(</w:t>
            </w:r>
            <w:r w:rsidR="0023313A" w:rsidRPr="001C28DE">
              <w:rPr>
                <w:rStyle w:val="nfase"/>
                <w:rFonts w:asciiTheme="majorHAnsi" w:hAnsiTheme="majorHAnsi" w:cstheme="majorHAnsi"/>
                <w:i w:val="0"/>
                <w:iCs w:val="0"/>
                <w:color w:val="FF0000"/>
                <w:sz w:val="16"/>
                <w:szCs w:val="16"/>
                <w:shd w:val="clear" w:color="auto" w:fill="FFFFFF"/>
              </w:rPr>
              <w:t>Em caso de </w:t>
            </w:r>
            <w:r w:rsidR="0023313A" w:rsidRPr="001C28DE">
              <w:rPr>
                <w:rStyle w:val="Forte"/>
                <w:rFonts w:asciiTheme="majorHAnsi" w:hAnsiTheme="majorHAnsi" w:cstheme="majorHAnsi"/>
                <w:i/>
                <w:iCs/>
                <w:color w:val="FF0000"/>
                <w:sz w:val="16"/>
                <w:szCs w:val="16"/>
                <w:shd w:val="clear" w:color="auto" w:fill="FFFFFF"/>
              </w:rPr>
              <w:t>primeira </w:t>
            </w:r>
            <w:r w:rsidR="0023313A" w:rsidRPr="001C28DE">
              <w:rPr>
                <w:rStyle w:val="nfase"/>
                <w:rFonts w:asciiTheme="majorHAnsi" w:hAnsiTheme="majorHAnsi" w:cstheme="majorHAnsi"/>
                <w:i w:val="0"/>
                <w:iCs w:val="0"/>
                <w:color w:val="FF0000"/>
                <w:sz w:val="16"/>
                <w:szCs w:val="16"/>
                <w:shd w:val="clear" w:color="auto" w:fill="FFFFFF"/>
              </w:rPr>
              <w:t>solicitação da Pessoa Física/Jurídica, anexar cópia do RG do responsável e Contrato Social)</w:t>
            </w:r>
          </w:p>
        </w:tc>
      </w:tr>
      <w:tr w:rsidR="00506466" w:rsidRPr="004D6491" w14:paraId="62CD5496" w14:textId="77777777" w:rsidTr="00BD08FB">
        <w:trPr>
          <w:trHeight w:val="270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EE358AB" w14:textId="122899AC" w:rsidR="00506466" w:rsidRPr="00BE4FF8" w:rsidRDefault="00563560" w:rsidP="00A4761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pP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  <w:bookmarkEnd w:id="0"/>
          </w:p>
        </w:tc>
      </w:tr>
      <w:tr w:rsidR="00506466" w:rsidRPr="004D6491" w14:paraId="265BEF90" w14:textId="77777777" w:rsidTr="00BD08FB">
        <w:trPr>
          <w:trHeight w:val="58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A32EEB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EFD7FE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E1FD5F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6169C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231450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6CF1CE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2957E19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C13624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EAEAF97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E92ED40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5A48F55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1B9CFA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F61E848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A18D43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93304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AB0FBB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2B6BF4D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7D5E2FC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371BAB0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139CF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478D3C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A61F174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78DFC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A2CEF8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EE67B6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0D7E24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9AD20C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CFCD0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BF8A796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41E18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752505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01A2721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506466" w:rsidRPr="004D6491" w14:paraId="5CC1BDEE" w14:textId="77777777" w:rsidTr="00BD08FB">
        <w:trPr>
          <w:trHeight w:val="165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2213C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Endereço de Correspondência</w:t>
            </w:r>
          </w:p>
        </w:tc>
      </w:tr>
      <w:tr w:rsidR="00BD08FB" w:rsidRPr="004D6491" w14:paraId="134682FD" w14:textId="77777777" w:rsidTr="00BD08FB">
        <w:trPr>
          <w:trHeight w:val="270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0FA04A13" w14:textId="38179DE5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D08FB" w:rsidRPr="004D6491" w14:paraId="13AE1053" w14:textId="77777777" w:rsidTr="00BD08FB">
        <w:trPr>
          <w:trHeight w:val="57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1BCD5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CA193F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B6534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A4CD5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67401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120A3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1DEC3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FBE1D5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1378C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0D4050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369049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30D2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77C25E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C7B4A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69AC4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0207B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EDCF1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72F861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5390D0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B5C777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B21F1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C5F565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7F84FF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DF23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2E12D8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9D355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4308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95C64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E3ECC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FF727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D7602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7917E7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D08FB" w:rsidRPr="004D6491" w14:paraId="169B55A1" w14:textId="77777777" w:rsidTr="00BD08FB">
        <w:trPr>
          <w:trHeight w:val="165"/>
        </w:trPr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4F940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Bairro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14CACF77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5B915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Município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7C1A44F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414D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UF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612F5730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1938" w:type="dxa"/>
            <w:gridSpan w:val="5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0AE4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CEP</w:t>
            </w:r>
          </w:p>
        </w:tc>
      </w:tr>
      <w:tr w:rsidR="00BD08FB" w:rsidRPr="004D6491" w14:paraId="49D4D123" w14:textId="77777777" w:rsidTr="00BD08FB">
        <w:trPr>
          <w:trHeight w:val="270"/>
        </w:trPr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6030C7FF" w14:textId="41D694CD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A75588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2D30E0A" w14:textId="1D8B6A92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5CE4FED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6DD1D14" w14:textId="6CA6824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3BB143E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38" w:type="dxa"/>
            <w:gridSpan w:val="5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A870B9A" w14:textId="3449963D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D08FB" w:rsidRPr="004D6491" w14:paraId="29E234F7" w14:textId="77777777" w:rsidTr="00BD08FB">
        <w:trPr>
          <w:trHeight w:val="57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467FC6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4B3A0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FE48B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A380EA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9656C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98B3E9F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E340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4FABD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9803E2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7DC6ED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E9471A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D8640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B81B33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9C4FC9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1A8B1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655C1B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F5B90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7C87E8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1AA452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C2CA42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7A2D0C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C301CE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CD10BF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4612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D053B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528439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4B59C7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641872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EAED4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9CF41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D4DCF0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0C3F3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D08FB" w:rsidRPr="004D6491" w14:paraId="1CAF9E9D" w14:textId="77777777" w:rsidTr="00BD08FB">
        <w:trPr>
          <w:trHeight w:val="165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6B79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Telefone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108E80E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80" w:type="dxa"/>
            <w:gridSpan w:val="1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44F0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E Mail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4889687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2858" w:type="dxa"/>
            <w:gridSpan w:val="8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A30D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CPF/CNPJ</w:t>
            </w:r>
          </w:p>
        </w:tc>
      </w:tr>
      <w:tr w:rsidR="00BD08FB" w:rsidRPr="004D6491" w14:paraId="65FDD809" w14:textId="77777777" w:rsidTr="00BD08FB">
        <w:trPr>
          <w:trHeight w:val="27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864BAF7" w14:textId="75C4D045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B65459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0" w:type="dxa"/>
            <w:gridSpan w:val="1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72C4E23" w14:textId="78CDD935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9BE4DE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58" w:type="dxa"/>
            <w:gridSpan w:val="8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44BEC7A5" w14:textId="2A625C03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655BBF7" w14:textId="77777777" w:rsidR="00506466" w:rsidRPr="004D6491" w:rsidRDefault="00506466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p w14:paraId="5E85061E" w14:textId="77777777" w:rsidR="00EF2715" w:rsidRDefault="00EF2715" w:rsidP="00CB59ED">
      <w:pPr>
        <w:spacing w:after="0" w:line="240" w:lineRule="auto"/>
        <w:ind w:left="-567"/>
        <w:jc w:val="both"/>
        <w:rPr>
          <w:rFonts w:ascii="Calibri Light" w:hAnsi="Calibri Light"/>
          <w:sz w:val="24"/>
          <w:szCs w:val="24"/>
        </w:rPr>
      </w:pPr>
    </w:p>
    <w:p w14:paraId="3218E5BF" w14:textId="7767A72B" w:rsidR="00506466" w:rsidRPr="00FC50C1" w:rsidRDefault="00596D11" w:rsidP="00CB59ED">
      <w:pPr>
        <w:spacing w:after="0" w:line="240" w:lineRule="auto"/>
        <w:ind w:left="-567"/>
        <w:jc w:val="both"/>
        <w:rPr>
          <w:rFonts w:ascii="Calibri Light" w:hAnsi="Calibri Light"/>
          <w:sz w:val="24"/>
          <w:szCs w:val="24"/>
        </w:rPr>
      </w:pPr>
      <w:r w:rsidRPr="00FC50C1">
        <w:rPr>
          <w:rFonts w:ascii="Calibri Light" w:hAnsi="Calibri Light"/>
          <w:sz w:val="24"/>
          <w:szCs w:val="24"/>
        </w:rPr>
        <w:t>Solicito</w:t>
      </w:r>
      <w:r w:rsidR="00506466" w:rsidRPr="00FC50C1">
        <w:rPr>
          <w:rFonts w:ascii="Calibri Light" w:hAnsi="Calibri Light"/>
          <w:sz w:val="24"/>
          <w:szCs w:val="24"/>
        </w:rPr>
        <w:t xml:space="preserve">(amos) à </w:t>
      </w:r>
      <w:r w:rsidR="00FF74FD">
        <w:rPr>
          <w:rFonts w:ascii="Calibri Light" w:hAnsi="Calibri Light"/>
          <w:sz w:val="24"/>
          <w:szCs w:val="24"/>
        </w:rPr>
        <w:t>SAAE</w:t>
      </w:r>
      <w:r w:rsidR="00506466" w:rsidRPr="00FC50C1">
        <w:rPr>
          <w:rFonts w:ascii="Calibri Light" w:hAnsi="Calibri Light"/>
          <w:sz w:val="24"/>
          <w:szCs w:val="24"/>
        </w:rPr>
        <w:t xml:space="preserve"> Atibaia por meio de seu Departamento Técnico o fornecimento do</w:t>
      </w:r>
      <w:r w:rsidR="00D57FF9" w:rsidRPr="00FC50C1">
        <w:rPr>
          <w:rFonts w:ascii="Calibri Light" w:hAnsi="Calibri Light"/>
          <w:sz w:val="24"/>
          <w:szCs w:val="24"/>
        </w:rPr>
        <w:t>(s)</w:t>
      </w:r>
      <w:r w:rsidR="00506466" w:rsidRPr="00FC50C1">
        <w:rPr>
          <w:rFonts w:ascii="Calibri Light" w:hAnsi="Calibri Light"/>
          <w:sz w:val="24"/>
          <w:szCs w:val="24"/>
        </w:rPr>
        <w:t xml:space="preserve"> seguinte</w:t>
      </w:r>
      <w:r w:rsidR="00D57FF9" w:rsidRPr="00FC50C1">
        <w:rPr>
          <w:rFonts w:ascii="Calibri Light" w:hAnsi="Calibri Light"/>
          <w:sz w:val="24"/>
          <w:szCs w:val="24"/>
        </w:rPr>
        <w:t>(s)</w:t>
      </w:r>
      <w:r w:rsidR="00506466" w:rsidRPr="00FC50C1">
        <w:rPr>
          <w:rFonts w:ascii="Calibri Light" w:hAnsi="Calibri Light"/>
          <w:sz w:val="24"/>
          <w:szCs w:val="24"/>
        </w:rPr>
        <w:t xml:space="preserve"> serviço</w:t>
      </w:r>
      <w:r w:rsidR="00D57FF9" w:rsidRPr="00FC50C1">
        <w:rPr>
          <w:rFonts w:ascii="Calibri Light" w:hAnsi="Calibri Light"/>
          <w:sz w:val="24"/>
          <w:szCs w:val="24"/>
        </w:rPr>
        <w:t>(s)</w:t>
      </w:r>
      <w:r w:rsidR="00506466" w:rsidRPr="00FC50C1">
        <w:rPr>
          <w:rFonts w:ascii="Calibri Light" w:hAnsi="Calibri Light"/>
          <w:sz w:val="24"/>
          <w:szCs w:val="24"/>
        </w:rPr>
        <w:t>:</w:t>
      </w:r>
    </w:p>
    <w:p w14:paraId="0032A343" w14:textId="77777777" w:rsidR="00207361" w:rsidRPr="004D6491" w:rsidRDefault="00207361" w:rsidP="00A4761E">
      <w:pPr>
        <w:spacing w:after="0" w:line="240" w:lineRule="auto"/>
        <w:ind w:left="-567"/>
        <w:rPr>
          <w:rFonts w:ascii="Calibri Light" w:hAnsi="Calibri Light"/>
          <w:sz w:val="20"/>
          <w:szCs w:val="20"/>
        </w:rPr>
      </w:pPr>
    </w:p>
    <w:tbl>
      <w:tblPr>
        <w:tblW w:w="9635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1701"/>
        <w:gridCol w:w="1277"/>
        <w:gridCol w:w="283"/>
        <w:gridCol w:w="750"/>
        <w:gridCol w:w="2369"/>
      </w:tblGrid>
      <w:tr w:rsidR="00C262F1" w:rsidRPr="00504820" w14:paraId="78FA8E94" w14:textId="77777777" w:rsidTr="008001DC">
        <w:trPr>
          <w:trHeight w:val="315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31ADF0C5" w14:textId="497328A4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Aprovação de projetos hidráulicos para loteamentos</w:t>
            </w:r>
            <w:r w:rsidR="007F307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237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(INFORMAR A EXISTÊNCIA DAS UNIDADES</w:t>
            </w:r>
            <w:r w:rsidR="006940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ABAIXO)</w:t>
            </w:r>
          </w:p>
        </w:tc>
      </w:tr>
      <w:tr w:rsidR="001505B0" w:rsidRPr="00C262F1" w14:paraId="342F8A5E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F3CCA43" w14:textId="185D1C31" w:rsidR="001505B0" w:rsidRPr="00922B66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6500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bookmarkEnd w:id="1"/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redes de distribuição de água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1A2847FB" w14:textId="5F29F8E9" w:rsidR="001505B0" w:rsidRPr="00C262F1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redes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coletoras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esgoto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5E2148" w14:textId="3B0E3D19" w:rsidR="001505B0" w:rsidRPr="00C262F1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linhas de recalque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água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ou esgoto</w:t>
            </w:r>
          </w:p>
        </w:tc>
      </w:tr>
      <w:tr w:rsidR="00C12314" w:rsidRPr="00C262F1" w14:paraId="1A9F4699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</w:tcPr>
          <w:p w14:paraId="1EDC0F5E" w14:textId="4BCB1AC0" w:rsidR="00C12314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adutora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água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B464D1B" w14:textId="4B5BA18C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coletores ou interceptores ou emissários de esgotos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308FB58" w14:textId="77A6DFC2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estações elevatórias</w:t>
            </w:r>
          </w:p>
        </w:tc>
      </w:tr>
      <w:tr w:rsidR="00C12314" w:rsidRPr="00C262F1" w14:paraId="192AA48A" w14:textId="77777777" w:rsidTr="008001DC">
        <w:trPr>
          <w:trHeight w:val="318"/>
        </w:trPr>
        <w:tc>
          <w:tcPr>
            <w:tcW w:w="3256" w:type="dxa"/>
            <w:shd w:val="clear" w:color="auto" w:fill="auto"/>
            <w:noWrap/>
            <w:vAlign w:val="center"/>
          </w:tcPr>
          <w:p w14:paraId="6B641713" w14:textId="75E0DDBF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reservatórios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9D61648" w14:textId="47593BC1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sistemas de proteção contra transientes hidráulicos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521B507" w14:textId="5EAEC042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 w:rsidR="00F4287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 w:rsidR="00F4287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sistemas de proteção contra incêndios</w:t>
            </w:r>
          </w:p>
        </w:tc>
      </w:tr>
      <w:tr w:rsidR="00052EFA" w:rsidRPr="00C262F1" w14:paraId="26DF6BB0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</w:tcPr>
          <w:p w14:paraId="13F6F131" w14:textId="664038A0" w:rsidR="00052EFA" w:rsidRPr="001505B0" w:rsidRDefault="00052EFA" w:rsidP="00052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estações de tratamento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038F9AFA" w14:textId="3B02E8E0" w:rsidR="00052EFA" w:rsidRPr="001505B0" w:rsidRDefault="00052EFA" w:rsidP="00052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automação e controle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73928CF" w14:textId="35363DA5" w:rsidR="00052EFA" w:rsidRPr="001505B0" w:rsidRDefault="00052EFA" w:rsidP="00052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telemetria</w:t>
            </w:r>
          </w:p>
        </w:tc>
      </w:tr>
      <w:tr w:rsidR="00052EFA" w:rsidRPr="00C262F1" w14:paraId="47DB9875" w14:textId="77777777" w:rsidTr="008001DC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</w:tcPr>
          <w:p w14:paraId="52C37B5E" w14:textId="3EE18FC8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ancoragens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30609CBE" w14:textId="37F0AE80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medição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69E577" w14:textId="7FF3967F" w:rsidR="00052EFA" w:rsidRPr="00C262F1" w:rsidRDefault="00052EFA" w:rsidP="00052EFA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4A94C1CC" w14:textId="04FE81C6" w:rsidR="00052EFA" w:rsidRPr="00C262F1" w:rsidRDefault="00052EFA" w:rsidP="00052EFA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052EFA" w:rsidRPr="00504820" w14:paraId="6C8B1A08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4E74A92E" w14:textId="297700FB" w:rsidR="00052EFA" w:rsidRPr="00504820" w:rsidRDefault="00052EFA" w:rsidP="00052E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Declaração de Diretrizes para elaboração de projetos</w:t>
            </w:r>
          </w:p>
        </w:tc>
      </w:tr>
      <w:tr w:rsidR="00052EFA" w:rsidRPr="00C262F1" w14:paraId="4DD5A1D7" w14:textId="77777777" w:rsidTr="008001DC">
        <w:trPr>
          <w:trHeight w:val="36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F729A52" w14:textId="2CB3945C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562CC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para o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GRAPROHAB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A97078A" w14:textId="617ECE86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562CC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para a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PEA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F092B79" w14:textId="36B049E6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75C6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para a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CETESB/DAEE</w:t>
            </w:r>
          </w:p>
        </w:tc>
      </w:tr>
      <w:tr w:rsidR="00052EFA" w:rsidRPr="00504820" w14:paraId="1DE574A4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17AE89B4" w14:textId="24786585" w:rsidR="00052EFA" w:rsidRPr="00504820" w:rsidRDefault="00052EFA" w:rsidP="00052E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Estudos de Viabilidade Técnica</w:t>
            </w:r>
          </w:p>
        </w:tc>
      </w:tr>
      <w:tr w:rsidR="00052EFA" w:rsidRPr="00005348" w14:paraId="4413F2F0" w14:textId="77777777" w:rsidTr="008001DC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6B87E8A" w14:textId="1AEACC0D" w:rsidR="00052EFA" w:rsidRPr="0050704A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6517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extensão de rede residencial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6EDB2821" w14:textId="3C1831EC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extensão de rede comercial ou industrial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75B7AB" w14:textId="2BB73D5D" w:rsidR="00052EFA" w:rsidRPr="0050704A" w:rsidRDefault="00052EFA" w:rsidP="00052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interligação de loteamento ou condomínio</w:t>
            </w:r>
          </w:p>
        </w:tc>
      </w:tr>
      <w:tr w:rsidR="00052EFA" w:rsidRPr="00504820" w14:paraId="757654F9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4C5BB688" w14:textId="59614492" w:rsidR="00052EFA" w:rsidRPr="00504820" w:rsidRDefault="00052EFA" w:rsidP="00052E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Termo de Verificação de Obras de Saneamento – TVOS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52EFA" w:rsidRPr="007D0C7E" w14:paraId="32F78EA6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auto"/>
            <w:noWrap/>
            <w:vAlign w:val="center"/>
          </w:tcPr>
          <w:p w14:paraId="57A6BEEE" w14:textId="3AEC6595" w:rsidR="00052EFA" w:rsidRPr="007D0C7E" w:rsidRDefault="00052EFA" w:rsidP="00052EF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0D3469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eastAsia="pt-BR"/>
              </w:rPr>
              <w:t>Termo de Verificação de Obras de Saneamento – TVOS</w:t>
            </w:r>
          </w:p>
        </w:tc>
      </w:tr>
      <w:tr w:rsidR="00052EFA" w:rsidRPr="00504820" w14:paraId="47B1F9FD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5E283624" w14:textId="36B37D59" w:rsidR="00052EFA" w:rsidRPr="00504820" w:rsidRDefault="00052EFA" w:rsidP="00052E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Laudos Técnicos</w:t>
            </w:r>
          </w:p>
        </w:tc>
      </w:tr>
      <w:tr w:rsidR="00052EFA" w:rsidRPr="00C262F1" w14:paraId="5F12A2B9" w14:textId="77777777" w:rsidTr="008001DC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1D042DE" w14:textId="14026726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sinistros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DA1FDF6" w14:textId="2E97F508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assuntos diversos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A98B2DD" w14:textId="7FD525C4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descrição de áreas</w:t>
            </w:r>
          </w:p>
        </w:tc>
      </w:tr>
      <w:tr w:rsidR="00052EFA" w:rsidRPr="00504820" w14:paraId="453AC720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68F97643" w14:textId="39525DE0" w:rsidR="00052EFA" w:rsidRPr="00504820" w:rsidRDefault="00052EFA" w:rsidP="00052E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Cadastro Técnico</w:t>
            </w:r>
          </w:p>
        </w:tc>
      </w:tr>
      <w:tr w:rsidR="00052EFA" w:rsidRPr="00C262F1" w14:paraId="46CC45C6" w14:textId="77777777" w:rsidTr="008001DC">
        <w:trPr>
          <w:trHeight w:val="340"/>
        </w:trPr>
        <w:tc>
          <w:tcPr>
            <w:tcW w:w="9635" w:type="dxa"/>
            <w:gridSpan w:val="6"/>
            <w:shd w:val="clear" w:color="auto" w:fill="auto"/>
            <w:vAlign w:val="center"/>
          </w:tcPr>
          <w:p w14:paraId="7AF5E7D8" w14:textId="11C9E6B6" w:rsidR="00052EFA" w:rsidRPr="00C262F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F4E1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Solicitação de informações técnicas para desenvolvimento de projetos particulares (profundidade, localização ou existência de rede)</w:t>
            </w:r>
          </w:p>
        </w:tc>
      </w:tr>
      <w:tr w:rsidR="00052EFA" w:rsidRPr="00CB26B1" w14:paraId="5D432B4E" w14:textId="77777777" w:rsidTr="008001DC">
        <w:trPr>
          <w:trHeight w:val="300"/>
        </w:trPr>
        <w:tc>
          <w:tcPr>
            <w:tcW w:w="4957" w:type="dxa"/>
            <w:gridSpan w:val="2"/>
            <w:shd w:val="clear" w:color="auto" w:fill="auto"/>
            <w:noWrap/>
            <w:vAlign w:val="center"/>
            <w:hideMark/>
          </w:tcPr>
          <w:p w14:paraId="259DA3F5" w14:textId="4670F60F" w:rsidR="00052EFA" w:rsidRPr="00CB26B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Solicitação de pressão local (24 h – 1 dia)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2BA7BE7A" w14:textId="7D522966" w:rsidR="00052EFA" w:rsidRPr="00CB26B1" w:rsidRDefault="00052EFA" w:rsidP="00052EF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Solicitação de pressão local (168h – 1 semana)</w:t>
            </w:r>
          </w:p>
        </w:tc>
      </w:tr>
      <w:tr w:rsidR="00052EFA" w:rsidRPr="00504820" w14:paraId="7F59B978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74E13922" w14:textId="528640A1" w:rsidR="00052EFA" w:rsidRPr="00504820" w:rsidRDefault="00052EFA" w:rsidP="00052E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Fiscalização de obras</w:t>
            </w:r>
          </w:p>
        </w:tc>
      </w:tr>
      <w:tr w:rsidR="00123686" w:rsidRPr="00C262F1" w14:paraId="09F482CC" w14:textId="77777777" w:rsidTr="008001DC">
        <w:trPr>
          <w:trHeight w:val="300"/>
        </w:trPr>
        <w:tc>
          <w:tcPr>
            <w:tcW w:w="4957" w:type="dxa"/>
            <w:gridSpan w:val="2"/>
            <w:shd w:val="clear" w:color="auto" w:fill="auto"/>
            <w:noWrap/>
            <w:vAlign w:val="center"/>
          </w:tcPr>
          <w:p w14:paraId="302D34FE" w14:textId="48C69EE9" w:rsidR="00123686" w:rsidRPr="00C262F1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terceiros para acompanhamento de interferências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156CC9D" w14:textId="17EA6BF0" w:rsidR="00123686" w:rsidRPr="00C262F1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terceiros motivado por sinistro (reparação pelo terceiro)</w:t>
            </w:r>
          </w:p>
        </w:tc>
      </w:tr>
      <w:tr w:rsidR="00123686" w:rsidRPr="00C262F1" w14:paraId="7AAF6BFE" w14:textId="77777777" w:rsidTr="008001DC">
        <w:trPr>
          <w:trHeight w:val="300"/>
        </w:trPr>
        <w:tc>
          <w:tcPr>
            <w:tcW w:w="4957" w:type="dxa"/>
            <w:gridSpan w:val="2"/>
            <w:shd w:val="clear" w:color="auto" w:fill="auto"/>
            <w:noWrap/>
            <w:vAlign w:val="center"/>
          </w:tcPr>
          <w:p w14:paraId="044A84D6" w14:textId="67496006" w:rsidR="00123686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terceiros motivado por sinistro (reparação pela SAAE)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39D6A61D" w14:textId="69BC67A8" w:rsidR="00123686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por solicitação de terceiros</w:t>
            </w:r>
          </w:p>
        </w:tc>
      </w:tr>
      <w:tr w:rsidR="00123686" w:rsidRPr="00C262F1" w14:paraId="3CE3B42B" w14:textId="77777777" w:rsidTr="008001DC">
        <w:trPr>
          <w:trHeight w:val="300"/>
        </w:trPr>
        <w:tc>
          <w:tcPr>
            <w:tcW w:w="6233" w:type="dxa"/>
            <w:gridSpan w:val="3"/>
            <w:shd w:val="clear" w:color="auto" w:fill="auto"/>
            <w:noWrap/>
            <w:vAlign w:val="center"/>
          </w:tcPr>
          <w:p w14:paraId="74F2FA76" w14:textId="515E0FFA" w:rsidR="00123686" w:rsidRPr="00AF5F5A" w:rsidRDefault="00AF5F5A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AF5F5A">
              <w:rPr>
                <w:rFonts w:asciiTheme="majorHAnsi" w:hAnsiTheme="majorHAnsi" w:cstheme="majorHAnsi"/>
                <w:color w:val="333333"/>
                <w:sz w:val="18"/>
                <w:szCs w:val="18"/>
                <w:shd w:val="clear" w:color="auto" w:fill="FFFFFF"/>
              </w:rPr>
              <w:t xml:space="preserve">6561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AF5F5A">
              <w:rPr>
                <w:rFonts w:asciiTheme="majorHAnsi" w:hAnsiTheme="majorHAnsi" w:cstheme="majorHAnsi"/>
                <w:color w:val="333333"/>
                <w:sz w:val="18"/>
                <w:szCs w:val="18"/>
                <w:shd w:val="clear" w:color="auto" w:fill="FFFFFF"/>
              </w:rPr>
              <w:t xml:space="preserve"> de testes e ensaios hidrostáticos, de estanqueidade e desinfecção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87F7622" w14:textId="45B9B7BC" w:rsidR="00123686" w:rsidRPr="00922B66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123686" w:rsidRPr="00504820" w14:paraId="4AEC4B07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3570FED0" w14:textId="3E27E565" w:rsidR="00123686" w:rsidRPr="00504820" w:rsidRDefault="00123686" w:rsidP="001236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Análise de processos de doação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(INFORMAR A EXISTÊNCIA DAS UNIDADES ABAIXO)</w:t>
            </w:r>
          </w:p>
        </w:tc>
      </w:tr>
      <w:tr w:rsidR="00123686" w:rsidRPr="00133EA8" w14:paraId="04D019F2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60720BC" w14:textId="38E717CF" w:rsidR="00123686" w:rsidRPr="00133EA8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redes de distribuição de água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3A7FBA4B" w14:textId="5E707CD1" w:rsidR="00123686" w:rsidRPr="00133EA8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redes coletoras de esgotos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511A9B99" w14:textId="1FE739C2" w:rsidR="00123686" w:rsidRPr="00133EA8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linhas de recalque</w:t>
            </w:r>
          </w:p>
        </w:tc>
      </w:tr>
      <w:tr w:rsidR="00123686" w:rsidRPr="00133EA8" w14:paraId="22439B37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</w:tcPr>
          <w:p w14:paraId="3E8018D4" w14:textId="3A2CD2B5" w:rsidR="00123686" w:rsidRPr="00133EA8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adutoras de água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3455488" w14:textId="09266BB4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emissários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25C8C53E" w14:textId="152871F3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sistemas de bombeamento</w:t>
            </w:r>
          </w:p>
        </w:tc>
      </w:tr>
      <w:tr w:rsidR="00123686" w:rsidRPr="00133EA8" w14:paraId="606E2ED8" w14:textId="77777777" w:rsidTr="008001DC">
        <w:trPr>
          <w:trHeight w:val="318"/>
        </w:trPr>
        <w:tc>
          <w:tcPr>
            <w:tcW w:w="3256" w:type="dxa"/>
            <w:shd w:val="clear" w:color="auto" w:fill="auto"/>
            <w:noWrap/>
            <w:vAlign w:val="center"/>
          </w:tcPr>
          <w:p w14:paraId="16A64F98" w14:textId="2DB3A918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reservatórios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0548400E" w14:textId="078CAD48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interligação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3FCE17A7" w14:textId="6A43B6AC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 w:rsidR="00E2564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áreas</w:t>
            </w:r>
          </w:p>
        </w:tc>
      </w:tr>
      <w:tr w:rsidR="00123686" w:rsidRPr="00133EA8" w14:paraId="35560479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</w:tcPr>
          <w:p w14:paraId="7E07F1C0" w14:textId="1EDEFABF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estações de tratamento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11D2586D" w14:textId="54A30F82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 valorização do objeto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D9702DF" w14:textId="52607046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Outorgas e Licenças</w:t>
            </w:r>
          </w:p>
        </w:tc>
      </w:tr>
      <w:tr w:rsidR="00123686" w:rsidRPr="00133EA8" w14:paraId="6E722D59" w14:textId="77777777" w:rsidTr="008001DC">
        <w:trPr>
          <w:trHeight w:val="307"/>
        </w:trPr>
        <w:tc>
          <w:tcPr>
            <w:tcW w:w="3256" w:type="dxa"/>
            <w:shd w:val="clear" w:color="auto" w:fill="auto"/>
            <w:noWrap/>
            <w:vAlign w:val="center"/>
          </w:tcPr>
          <w:p w14:paraId="3FF6592B" w14:textId="7672D743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a emissão de parecer final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68C79DD6" w14:textId="5D9B4D23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ensaios de estanqueidade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CFF0511" w14:textId="2F4CD1E0" w:rsidR="00123686" w:rsidRPr="001505B0" w:rsidRDefault="00123686" w:rsidP="001236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implantação (visitas técnicas)</w:t>
            </w:r>
          </w:p>
        </w:tc>
      </w:tr>
      <w:tr w:rsidR="00123686" w:rsidRPr="00504820" w14:paraId="07EDAB15" w14:textId="77777777" w:rsidTr="008001DC">
        <w:trPr>
          <w:trHeight w:val="300"/>
        </w:trPr>
        <w:tc>
          <w:tcPr>
            <w:tcW w:w="9635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6DFC6CFA" w14:textId="46CDC90A" w:rsidR="00123686" w:rsidRPr="00504820" w:rsidRDefault="00123686" w:rsidP="0012368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Análise de Medição Individualizada</w:t>
            </w:r>
          </w:p>
        </w:tc>
      </w:tr>
      <w:tr w:rsidR="00123686" w:rsidRPr="00C262F1" w14:paraId="184D9F1E" w14:textId="77777777" w:rsidTr="008001DC">
        <w:trPr>
          <w:trHeight w:val="237"/>
        </w:trPr>
        <w:tc>
          <w:tcPr>
            <w:tcW w:w="4957" w:type="dxa"/>
            <w:gridSpan w:val="2"/>
            <w:shd w:val="clear" w:color="auto" w:fill="auto"/>
            <w:noWrap/>
            <w:vAlign w:val="center"/>
            <w:hideMark/>
          </w:tcPr>
          <w:p w14:paraId="43C90CA3" w14:textId="3049460A" w:rsidR="00123686" w:rsidRPr="00C262F1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o projeto hidráulico de individualização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12F6920C" w14:textId="575B105B" w:rsidR="00123686" w:rsidRPr="00C262F1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o projeto de automação</w:t>
            </w:r>
          </w:p>
        </w:tc>
      </w:tr>
      <w:tr w:rsidR="00123686" w:rsidRPr="00C262F1" w14:paraId="2F6B1671" w14:textId="77777777" w:rsidTr="008001DC">
        <w:trPr>
          <w:trHeight w:val="300"/>
        </w:trPr>
        <w:tc>
          <w:tcPr>
            <w:tcW w:w="4957" w:type="dxa"/>
            <w:gridSpan w:val="2"/>
            <w:shd w:val="clear" w:color="auto" w:fill="auto"/>
            <w:noWrap/>
            <w:vAlign w:val="center"/>
          </w:tcPr>
          <w:p w14:paraId="74DE03AF" w14:textId="4C580EBB" w:rsidR="00123686" w:rsidRPr="00C262F1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o projeto de telemetria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4403CD9" w14:textId="10454319" w:rsidR="00123686" w:rsidRPr="00C262F1" w:rsidRDefault="00123686" w:rsidP="001236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5A1E8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a implantação (visitas técnicas)</w:t>
            </w:r>
          </w:p>
        </w:tc>
      </w:tr>
    </w:tbl>
    <w:p w14:paraId="4B6F4957" w14:textId="77777777" w:rsidR="00207361" w:rsidRPr="004D6491" w:rsidRDefault="00207361" w:rsidP="00A4761E">
      <w:pPr>
        <w:spacing w:after="0" w:line="240" w:lineRule="auto"/>
        <w:ind w:left="-567"/>
        <w:rPr>
          <w:rFonts w:ascii="Calibri Light" w:hAnsi="Calibri Light"/>
          <w:sz w:val="20"/>
          <w:szCs w:val="20"/>
        </w:rPr>
      </w:pPr>
    </w:p>
    <w:tbl>
      <w:tblPr>
        <w:tblW w:w="95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50"/>
        <w:gridCol w:w="130"/>
        <w:gridCol w:w="150"/>
        <w:gridCol w:w="130"/>
        <w:gridCol w:w="30"/>
        <w:gridCol w:w="120"/>
        <w:gridCol w:w="130"/>
        <w:gridCol w:w="150"/>
        <w:gridCol w:w="130"/>
        <w:gridCol w:w="150"/>
        <w:gridCol w:w="40"/>
        <w:gridCol w:w="42"/>
        <w:gridCol w:w="48"/>
        <w:gridCol w:w="150"/>
        <w:gridCol w:w="85"/>
        <w:gridCol w:w="45"/>
        <w:gridCol w:w="250"/>
        <w:gridCol w:w="30"/>
        <w:gridCol w:w="105"/>
        <w:gridCol w:w="111"/>
        <w:gridCol w:w="64"/>
        <w:gridCol w:w="16"/>
        <w:gridCol w:w="264"/>
        <w:gridCol w:w="280"/>
        <w:gridCol w:w="40"/>
        <w:gridCol w:w="63"/>
        <w:gridCol w:w="177"/>
        <w:gridCol w:w="80"/>
        <w:gridCol w:w="200"/>
        <w:gridCol w:w="80"/>
        <w:gridCol w:w="49"/>
        <w:gridCol w:w="151"/>
        <w:gridCol w:w="80"/>
        <w:gridCol w:w="200"/>
        <w:gridCol w:w="80"/>
        <w:gridCol w:w="200"/>
        <w:gridCol w:w="80"/>
        <w:gridCol w:w="200"/>
        <w:gridCol w:w="80"/>
        <w:gridCol w:w="200"/>
        <w:gridCol w:w="147"/>
        <w:gridCol w:w="423"/>
        <w:gridCol w:w="23"/>
        <w:gridCol w:w="25"/>
      </w:tblGrid>
      <w:tr w:rsidR="00506466" w:rsidRPr="004D6491" w14:paraId="24435D2F" w14:textId="77777777" w:rsidTr="00091F8D">
        <w:trPr>
          <w:gridAfter w:val="1"/>
          <w:wAfter w:w="25" w:type="dxa"/>
          <w:trHeight w:val="165"/>
        </w:trPr>
        <w:tc>
          <w:tcPr>
            <w:tcW w:w="9553" w:type="dxa"/>
            <w:gridSpan w:val="58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D6048" w14:textId="77777777" w:rsidR="00506466" w:rsidRPr="004D6491" w:rsidRDefault="00207361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hAnsi="Calibri Light"/>
                <w:sz w:val="16"/>
                <w:szCs w:val="16"/>
              </w:rPr>
              <w:br w:type="page"/>
            </w:r>
            <w:r w:rsidR="00506466"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Nome do empreendimento</w:t>
            </w:r>
          </w:p>
        </w:tc>
      </w:tr>
      <w:tr w:rsidR="00B1397C" w:rsidRPr="004D6491" w14:paraId="7B112FB9" w14:textId="77777777" w:rsidTr="00091F8D">
        <w:trPr>
          <w:gridAfter w:val="1"/>
          <w:wAfter w:w="25" w:type="dxa"/>
          <w:trHeight w:val="270"/>
        </w:trPr>
        <w:tc>
          <w:tcPr>
            <w:tcW w:w="9553" w:type="dxa"/>
            <w:gridSpan w:val="58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475AA24D" w14:textId="16A8FCE7" w:rsidR="00B1397C" w:rsidRPr="00BE4FF8" w:rsidRDefault="00563560" w:rsidP="00B139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1397C" w:rsidRPr="004D6491" w14:paraId="16C6C35D" w14:textId="77777777" w:rsidTr="00091F8D">
        <w:trPr>
          <w:gridAfter w:val="2"/>
          <w:wAfter w:w="48" w:type="dxa"/>
          <w:trHeight w:val="40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60BE8C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7AE1E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38CA4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9B51FE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966CA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9D2832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BFD61A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9732C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830B1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74CC67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767D3D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37F4C5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EB5EC7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3DE607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AE6EF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FE4AE9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0A7F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D182E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4982E2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2EDA78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7FFA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DC154F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CE6049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F4BD64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69049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E1ECAD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4157D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D3359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6BB7F9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21B152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06793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7641D5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1397C" w:rsidRPr="004D6491" w14:paraId="07CDAD8E" w14:textId="77777777" w:rsidTr="00091F8D">
        <w:trPr>
          <w:gridAfter w:val="1"/>
          <w:wAfter w:w="25" w:type="dxa"/>
          <w:trHeight w:val="165"/>
        </w:trPr>
        <w:tc>
          <w:tcPr>
            <w:tcW w:w="9553" w:type="dxa"/>
            <w:gridSpan w:val="58"/>
            <w:tcBorders>
              <w:top w:val="nil"/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62418D1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Endereço completo (rua ou estrada, número ou km, bairro e zoneamento)</w:t>
            </w:r>
          </w:p>
        </w:tc>
      </w:tr>
      <w:tr w:rsidR="00B1397C" w:rsidRPr="004D6491" w14:paraId="0E0499CE" w14:textId="77777777" w:rsidTr="00091F8D">
        <w:trPr>
          <w:gridAfter w:val="1"/>
          <w:wAfter w:w="25" w:type="dxa"/>
          <w:trHeight w:val="251"/>
        </w:trPr>
        <w:tc>
          <w:tcPr>
            <w:tcW w:w="9553" w:type="dxa"/>
            <w:gridSpan w:val="58"/>
            <w:tcBorders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7887D508" w14:textId="04966148" w:rsidR="00B1397C" w:rsidRPr="00563560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20"/>
                <w:szCs w:val="20"/>
                <w:lang w:eastAsia="pt-BR"/>
              </w:rPr>
            </w:pP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1397C" w:rsidRPr="004D6491" w14:paraId="66457D85" w14:textId="77777777" w:rsidTr="00091F8D">
        <w:trPr>
          <w:gridAfter w:val="2"/>
          <w:wAfter w:w="48" w:type="dxa"/>
          <w:trHeight w:val="40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8D3E1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293D26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FC397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34BDC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0626E4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B2CE5C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78745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13FC6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C7E51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0ACC18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E8942E3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2D7FF6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6E821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826F13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EBEBE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C5685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FA0C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07B25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2328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68A32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49028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F23D8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2F00B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3C424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C8768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785B9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5D451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30F39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FD354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F1CD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6CE48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7F81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1397C" w:rsidRPr="004D6491" w14:paraId="6AE5DF60" w14:textId="77777777" w:rsidTr="00091F8D">
        <w:trPr>
          <w:gridAfter w:val="1"/>
          <w:wAfter w:w="25" w:type="dxa"/>
          <w:trHeight w:val="18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D3820" w14:textId="525DBA02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N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vertAlign w:val="superscript"/>
                <w:lang w:eastAsia="pt-BR"/>
              </w:rPr>
              <w:t>o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de lotes / </w:t>
            </w:r>
            <w:r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Unidades</w:t>
            </w:r>
            <w:r w:rsidR="00185DC7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hab</w:t>
            </w:r>
            <w:r w:rsidR="00804B50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itac.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318EF12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7251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Área total do terreno (m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vertAlign w:val="superscript"/>
                <w:lang w:eastAsia="pt-BR"/>
              </w:rPr>
              <w:t>2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7943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EC5A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Situação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62255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3F238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425FA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586" w:type="dxa"/>
            <w:gridSpan w:val="5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vAlign w:val="center"/>
          </w:tcPr>
          <w:p w14:paraId="3F5DA98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gridSpan w:val="10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vAlign w:val="center"/>
          </w:tcPr>
          <w:p w14:paraId="073D313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Número do Processo PEA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5623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</w:tr>
      <w:tr w:rsidR="00B1397C" w:rsidRPr="004D6491" w14:paraId="49B7B68D" w14:textId="77777777" w:rsidTr="00091F8D">
        <w:trPr>
          <w:gridAfter w:val="1"/>
          <w:wAfter w:w="25" w:type="dxa"/>
          <w:trHeight w:val="27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0FB74856" w14:textId="690E6CE4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055EB26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CEFFFBA" w14:textId="6FDDEBE8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3E324D4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ACB53F1" w14:textId="25610CA8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t> </w:t>
            </w:r>
            <w:r w:rsidR="00FC50C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FC50C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5A1E8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r>
            <w:r w:rsidR="005A1E8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C50C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bookmarkEnd w:id="2"/>
          </w:p>
        </w:tc>
        <w:tc>
          <w:tcPr>
            <w:tcW w:w="1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60126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lang w:eastAsia="pt-BR"/>
              </w:rPr>
              <w:t>Implantado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1AEC8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09560EE3" w14:textId="072103B3" w:rsidR="00B1397C" w:rsidRPr="004D6491" w:rsidRDefault="00FC50C1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5A1E8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r>
            <w:r w:rsidR="005A1E8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bookmarkEnd w:id="3"/>
            <w:r w:rsidR="00B1397C" w:rsidRPr="004D649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4" w:type="dxa"/>
            <w:gridSpan w:val="12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585D31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lang w:eastAsia="pt-BR"/>
              </w:rPr>
              <w:t>A implantar</w:t>
            </w:r>
          </w:p>
        </w:tc>
        <w:tc>
          <w:tcPr>
            <w:tcW w:w="1864" w:type="dxa"/>
            <w:gridSpan w:val="12"/>
            <w:tcBorders>
              <w:top w:val="nil"/>
              <w:left w:val="single" w:sz="18" w:space="0" w:color="92CDDC"/>
              <w:bottom w:val="dotted" w:sz="4" w:space="0" w:color="92CDDC"/>
              <w:right w:val="nil"/>
            </w:tcBorders>
            <w:shd w:val="clear" w:color="000000" w:fill="FFFFFF"/>
            <w:vAlign w:val="center"/>
          </w:tcPr>
          <w:p w14:paraId="3A00BF4D" w14:textId="253776A5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1397C" w:rsidRPr="004D6491" w14:paraId="1BBE134D" w14:textId="77777777" w:rsidTr="00091F8D">
        <w:trPr>
          <w:gridAfter w:val="2"/>
          <w:wAfter w:w="48" w:type="dxa"/>
          <w:trHeight w:val="40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7E3274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06773E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BD6A1A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404BF7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310CD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5C7910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414182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1EF831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C859513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BB4D3D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2EE89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99CF53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791AF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0BA47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B00D1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3F3123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F0F4A5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8A3841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40FE8D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1650CB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CA5F60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DBC50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19CA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382A5D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621072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C1BC85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E1B0C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D46E5A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E630E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0F009C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B4FA8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0FBECF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1397C" w:rsidRPr="004D6491" w14:paraId="3C15D7A7" w14:textId="77777777" w:rsidTr="00091F8D">
        <w:trPr>
          <w:gridAfter w:val="2"/>
          <w:wAfter w:w="48" w:type="dxa"/>
          <w:trHeight w:val="165"/>
        </w:trPr>
        <w:tc>
          <w:tcPr>
            <w:tcW w:w="6456" w:type="dxa"/>
            <w:gridSpan w:val="37"/>
            <w:tcBorders>
              <w:top w:val="nil"/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65F72F7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Responsável Técnico </w:t>
            </w:r>
          </w:p>
        </w:tc>
        <w:tc>
          <w:tcPr>
            <w:tcW w:w="264" w:type="dxa"/>
            <w:tcBorders>
              <w:top w:val="nil"/>
              <w:left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56E4AE7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2810" w:type="dxa"/>
            <w:gridSpan w:val="19"/>
            <w:tcBorders>
              <w:top w:val="nil"/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1E04E019" w14:textId="24946599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CREA</w:t>
            </w:r>
            <w:r w:rsidR="00302948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/CAU</w:t>
            </w:r>
          </w:p>
        </w:tc>
      </w:tr>
      <w:tr w:rsidR="00B1397C" w:rsidRPr="004D6491" w14:paraId="39F5F389" w14:textId="77777777" w:rsidTr="00091F8D">
        <w:trPr>
          <w:gridAfter w:val="2"/>
          <w:wAfter w:w="48" w:type="dxa"/>
          <w:trHeight w:val="270"/>
        </w:trPr>
        <w:tc>
          <w:tcPr>
            <w:tcW w:w="6456" w:type="dxa"/>
            <w:gridSpan w:val="37"/>
            <w:tcBorders>
              <w:top w:val="nil"/>
              <w:left w:val="single" w:sz="18" w:space="0" w:color="92CDDC"/>
              <w:bottom w:val="single" w:sz="2" w:space="0" w:color="92CDDC"/>
              <w:right w:val="nil"/>
            </w:tcBorders>
            <w:shd w:val="clear" w:color="000000" w:fill="FFFFFF"/>
            <w:noWrap/>
            <w:vAlign w:val="center"/>
          </w:tcPr>
          <w:p w14:paraId="2CFF00D4" w14:textId="585C1951" w:rsidR="00B1397C" w:rsidRPr="00BE4FF8" w:rsidRDefault="00B1397C" w:rsidP="00B139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DCF92B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10" w:type="dxa"/>
            <w:gridSpan w:val="19"/>
            <w:tcBorders>
              <w:top w:val="nil"/>
              <w:left w:val="single" w:sz="18" w:space="0" w:color="92CDDC"/>
              <w:bottom w:val="single" w:sz="2" w:space="0" w:color="92CDDC"/>
              <w:right w:val="nil"/>
            </w:tcBorders>
            <w:shd w:val="clear" w:color="000000" w:fill="FFFFFF"/>
            <w:noWrap/>
            <w:vAlign w:val="center"/>
          </w:tcPr>
          <w:p w14:paraId="2F3C5E2F" w14:textId="2805DCBC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091F8D" w:rsidRPr="004D6491" w14:paraId="2ACD979E" w14:textId="77777777" w:rsidTr="00091F8D">
        <w:trPr>
          <w:trHeight w:val="57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98716DD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E84F63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E5DB2B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15D5E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EBB5A6D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488F63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59938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7DD18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DBEAF5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D1746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66C2EA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4660D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9FEA77E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96C893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3D96AF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6E920A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95A257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81EC5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654FF3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CF44CF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B8F87A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C53CBF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C48259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C94BF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747FC5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F56B37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306CE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8CE66A7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451060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92087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5AC18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6BF0FC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091F8D" w:rsidRPr="004D6491" w14:paraId="6227AAEE" w14:textId="77777777" w:rsidTr="00091F8D">
        <w:trPr>
          <w:trHeight w:val="165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E5D12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Telefone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6F8538C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80" w:type="dxa"/>
            <w:gridSpan w:val="29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DF2D50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E Mail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60DA30CD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2858" w:type="dxa"/>
            <w:gridSpan w:val="21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F010A" w14:textId="5BF572CC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ART</w:t>
            </w:r>
            <w:r w:rsidR="00302948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/RRT</w:t>
            </w:r>
          </w:p>
        </w:tc>
      </w:tr>
      <w:tr w:rsidR="00091F8D" w:rsidRPr="004D6491" w14:paraId="34579247" w14:textId="77777777" w:rsidTr="00091F8D">
        <w:trPr>
          <w:trHeight w:val="27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6D5658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3A573B7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0" w:type="dxa"/>
            <w:gridSpan w:val="29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5D5514B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240967A9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58" w:type="dxa"/>
            <w:gridSpan w:val="21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7DA7F6F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ED6D2B7" w14:textId="20EF2772" w:rsidR="00A15D2E" w:rsidRDefault="00A15D2E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p w14:paraId="11C905BA" w14:textId="77777777" w:rsidR="00091F8D" w:rsidRPr="004D6491" w:rsidRDefault="00091F8D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tbl>
      <w:tblPr>
        <w:tblW w:w="949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0"/>
        <w:gridCol w:w="280"/>
        <w:gridCol w:w="280"/>
        <w:gridCol w:w="1226"/>
      </w:tblGrid>
      <w:tr w:rsidR="00FC50C1" w:rsidRPr="004D6491" w14:paraId="2B15875D" w14:textId="77777777" w:rsidTr="00763346">
        <w:trPr>
          <w:trHeight w:val="270"/>
        </w:trPr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5E82E9" w14:textId="5166402B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20"/>
                <w:szCs w:val="20"/>
                <w:lang w:eastAsia="pt-BR"/>
              </w:rPr>
              <w:t xml:space="preserve">Atibaia,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0E29D" w14:textId="64AC55A6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925CD4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0008E8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628897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1F00AA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6964AF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4848D8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1F53F2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E43DB6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203DF2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77F523AF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1266E850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10EB02B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22D48638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E2DD45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F3881DF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5DB278C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0388F00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376D82B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7F3D0444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62D997B7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509E40CA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62286224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249FA56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</w:tr>
      <w:tr w:rsidR="004C6F18" w:rsidRPr="004D6491" w14:paraId="27F2875B" w14:textId="77777777" w:rsidTr="00ED767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F6D79E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BACA9F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FC2A47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EEAA94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12BFDD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5761CA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4F80C9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0C8958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DC525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80DD8E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C06482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C937D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12E818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5EB7B6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A9688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2DE24E" w14:textId="77777777" w:rsidR="004C6F18" w:rsidRPr="004D6491" w:rsidRDefault="004C6F18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FA9F36" w14:textId="77777777" w:rsidR="004C6F18" w:rsidRDefault="004C6F18" w:rsidP="004C6F18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Assinatura do </w:t>
            </w:r>
            <w:r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Responsável Técnico ou 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Proprietário ou Representante Legal</w:t>
            </w:r>
          </w:p>
          <w:p w14:paraId="5B480292" w14:textId="4A8C761A" w:rsidR="00A9344B" w:rsidRDefault="00A9344B" w:rsidP="004C6F18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  <w:p w14:paraId="099BA0E2" w14:textId="77777777" w:rsidR="00FC794D" w:rsidRDefault="00FC794D" w:rsidP="004C6F18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  <w:p w14:paraId="59A19C35" w14:textId="4700F4CB" w:rsidR="00A9344B" w:rsidRPr="00FC794D" w:rsidRDefault="00A9344B" w:rsidP="004C6F18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16"/>
                <w:szCs w:val="16"/>
                <w:lang w:eastAsia="pt-BR"/>
              </w:rPr>
            </w:pPr>
            <w:r w:rsidRPr="007364FE">
              <w:rPr>
                <w:rFonts w:ascii="Calibri Light" w:eastAsia="Times New Roman" w:hAnsi="Calibri Light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Obs: </w:t>
            </w:r>
            <w:r w:rsidR="0080559C" w:rsidRPr="007364FE">
              <w:rPr>
                <w:rFonts w:ascii="Calibri Light" w:eastAsia="Times New Roman" w:hAnsi="Calibri Light" w:cs="Arial"/>
                <w:b/>
                <w:bCs/>
                <w:color w:val="FF0000"/>
                <w:sz w:val="16"/>
                <w:szCs w:val="16"/>
                <w:lang w:eastAsia="pt-BR"/>
              </w:rPr>
              <w:t>Caso este requerimento seja assinado pel</w:t>
            </w:r>
            <w:r w:rsidR="009455D4" w:rsidRPr="007364FE">
              <w:rPr>
                <w:rFonts w:ascii="Calibri Light" w:eastAsia="Times New Roman" w:hAnsi="Calibri Light" w:cs="Arial"/>
                <w:b/>
                <w:bCs/>
                <w:color w:val="FF0000"/>
                <w:sz w:val="16"/>
                <w:szCs w:val="16"/>
                <w:lang w:eastAsia="pt-BR"/>
              </w:rPr>
              <w:t>o</w:t>
            </w:r>
            <w:r w:rsidR="0080559C" w:rsidRPr="007364FE">
              <w:rPr>
                <w:rFonts w:ascii="Calibri Light" w:eastAsia="Times New Roman" w:hAnsi="Calibri Light" w:cs="Arial"/>
                <w:b/>
                <w:bCs/>
                <w:color w:val="FF0000"/>
                <w:sz w:val="16"/>
                <w:szCs w:val="16"/>
                <w:lang w:eastAsia="pt-BR"/>
              </w:rPr>
              <w:t xml:space="preserve"> Responsável Técnico</w:t>
            </w:r>
            <w:r w:rsidR="009455D4" w:rsidRPr="007364FE">
              <w:rPr>
                <w:rFonts w:ascii="Calibri Light" w:eastAsia="Times New Roman" w:hAnsi="Calibri Light" w:cs="Arial"/>
                <w:b/>
                <w:bCs/>
                <w:color w:val="FF0000"/>
                <w:sz w:val="16"/>
                <w:szCs w:val="16"/>
                <w:lang w:eastAsia="pt-BR"/>
              </w:rPr>
              <w:t>, anexar a ART ou RRT</w:t>
            </w:r>
          </w:p>
        </w:tc>
      </w:tr>
    </w:tbl>
    <w:p w14:paraId="2E718586" w14:textId="77777777" w:rsidR="00091F8D" w:rsidRPr="004D6491" w:rsidRDefault="00091F8D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tbl>
      <w:tblPr>
        <w:tblW w:w="9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DA74D9" w:rsidRPr="004D6491" w14:paraId="5148A3EC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2FA4403F" w14:textId="77777777" w:rsidR="00DA74D9" w:rsidRDefault="00DA74D9" w:rsidP="00A4761E">
            <w:pPr>
              <w:spacing w:after="0" w:line="240" w:lineRule="auto"/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</w:pPr>
            <w:r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 xml:space="preserve">Check List (Consultar as </w:t>
            </w:r>
            <w:r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Mod</w:t>
            </w:r>
            <w:r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.DTE’s respectivas)</w:t>
            </w:r>
          </w:p>
          <w:p w14:paraId="01B888FF" w14:textId="42577159" w:rsidR="008C5CA9" w:rsidRPr="004D6491" w:rsidRDefault="008C5CA9" w:rsidP="00A4761E">
            <w:pPr>
              <w:spacing w:after="0" w:line="240" w:lineRule="auto"/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</w:pPr>
          </w:p>
        </w:tc>
      </w:tr>
      <w:tr w:rsidR="00DA74D9" w:rsidRPr="004D6491" w14:paraId="518A9A4A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64EEB1F" w14:textId="09D6DE21" w:rsidR="00DA74D9" w:rsidRPr="004D6491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B1397C">
              <w:rPr>
                <w:rFonts w:ascii="Calibri Light" w:hAnsi="Calibri Light" w:cs="Arial"/>
                <w:color w:val="365F91"/>
                <w:sz w:val="16"/>
                <w:szCs w:val="16"/>
              </w:rPr>
              <w:t>Mod.DTE.03</w:t>
            </w:r>
            <w:r w:rsidR="008C5CA9">
              <w:rPr>
                <w:rFonts w:ascii="Calibri Light" w:hAnsi="Calibri Light" w:cs="Arial"/>
                <w:color w:val="365F91"/>
                <w:sz w:val="16"/>
                <w:szCs w:val="16"/>
              </w:rPr>
              <w:t>5</w:t>
            </w:r>
            <w:r w:rsidRPr="00B1397C">
              <w:rPr>
                <w:rFonts w:ascii="Calibri Light" w:hAnsi="Calibri Light" w:cs="Arial"/>
                <w:color w:val="365F91"/>
                <w:sz w:val="16"/>
                <w:szCs w:val="16"/>
              </w:rPr>
              <w:t xml:space="preserve"> - CHECKLIST - APROVAÇÃO DE PROJETOS HIDRÁULICOS PARA LOTEAMENTOS 6500 A 6509</w:t>
            </w:r>
          </w:p>
        </w:tc>
      </w:tr>
      <w:tr w:rsidR="00DA74D9" w:rsidRPr="004D6491" w14:paraId="5C7DE2AB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45F8296" w14:textId="0A4FC08C" w:rsidR="00DA74D9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Mod.DTE.036 - CHECKLIST - APROVAÇÃO DE PROJETOS COMPLEMENTARES 6510 a 6513</w:t>
            </w:r>
          </w:p>
          <w:p w14:paraId="1B1C61BD" w14:textId="30342328" w:rsidR="00DA74D9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Mod.DTE.037 - CHECKLIST - DECLARAÇÃO DE DIRETRIZES 6514 a 6516</w:t>
            </w:r>
          </w:p>
          <w:p w14:paraId="1D8B917E" w14:textId="2E295F72" w:rsidR="00DA74D9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Mod.DTE.038 - CHECKLIST - ESTUDOS DE VIABILIDADE TÉCNICA 6517 a 6519</w:t>
            </w:r>
          </w:p>
          <w:p w14:paraId="4D4DEF16" w14:textId="11C6F103" w:rsidR="00DA74D9" w:rsidRPr="004D6491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Mod.DTE.039 - CHECKLIST - MEDIÇÃO INDIVIDUALIZADA 6552 a 6555</w:t>
            </w:r>
          </w:p>
        </w:tc>
      </w:tr>
      <w:tr w:rsidR="00DA74D9" w:rsidRPr="004D6491" w14:paraId="18E551E5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646DA69E" w14:textId="07544BDA" w:rsidR="00DA74D9" w:rsidRPr="004D6491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Mod.DTE.040 - CHECKLIST - PROCESSO DE DOAÇÃO - FASE ENGENHARIA 6537 A 6551</w:t>
            </w:r>
          </w:p>
        </w:tc>
      </w:tr>
      <w:tr w:rsidR="00DA74D9" w:rsidRPr="004D6491" w14:paraId="4AD56C70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0838F6A" w14:textId="26BF3132" w:rsidR="00DA74D9" w:rsidRPr="004D6491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Mod.DTE.041 - CHECKLIST - LAUDOS TÉCNICOS 6521 A 6523</w:t>
            </w:r>
          </w:p>
        </w:tc>
      </w:tr>
      <w:tr w:rsidR="00DA74D9" w:rsidRPr="004D6491" w14:paraId="049E4FC8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78ADE5CB" w14:textId="14D1D6D2" w:rsidR="00DA74D9" w:rsidRPr="00B10F6D" w:rsidRDefault="00DA74D9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Mod.DTE.042 - CHECKLIST - APROVAÇÃO DE PROJETOS PEA 6556 A 6557</w:t>
            </w:r>
          </w:p>
        </w:tc>
      </w:tr>
      <w:tr w:rsidR="00DA74D9" w:rsidRPr="004D6491" w14:paraId="03B5DFEE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48675099" w14:textId="766DD4D6" w:rsidR="00DA74D9" w:rsidRDefault="00DA74D9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3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- CHECKLIST 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- TERMO DE VERIFICAÇÃO DE OBRAS DE SANEAMENTO – TVOS 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65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20</w:t>
            </w:r>
          </w:p>
        </w:tc>
      </w:tr>
      <w:tr w:rsidR="00DA74D9" w:rsidRPr="004D6491" w14:paraId="51E56E1D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735C71DE" w14:textId="4CD1BA1E" w:rsidR="00DA74D9" w:rsidRDefault="00DA74D9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4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</w:t>
            </w:r>
            <w:r w:rsidR="009907E3">
              <w:rPr>
                <w:rFonts w:ascii="Calibri Light" w:hAnsi="Calibri Light"/>
                <w:color w:val="365F91"/>
                <w:sz w:val="16"/>
                <w:szCs w:val="16"/>
              </w:rPr>
              <w:t>-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CHECKLIST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- CADASTRO TÉCNICO 6524 a 6526</w:t>
            </w:r>
          </w:p>
        </w:tc>
      </w:tr>
      <w:tr w:rsidR="00DA74D9" w:rsidRPr="004D6491" w14:paraId="59914996" w14:textId="77777777" w:rsidTr="00DA74D9">
        <w:tc>
          <w:tcPr>
            <w:tcW w:w="9650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FA2C869" w14:textId="41A1990E" w:rsidR="00DA74D9" w:rsidRDefault="00DA74D9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6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</w:t>
            </w:r>
            <w:r w:rsidR="009907E3">
              <w:rPr>
                <w:rFonts w:ascii="Calibri Light" w:hAnsi="Calibri Light"/>
                <w:color w:val="365F91"/>
                <w:sz w:val="16"/>
                <w:szCs w:val="16"/>
              </w:rPr>
              <w:t>-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CHECKLIST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- FISCALIZAÇÃO DE OBRAS 6527 a 6530</w:t>
            </w:r>
          </w:p>
        </w:tc>
      </w:tr>
    </w:tbl>
    <w:p w14:paraId="01816DC6" w14:textId="26133E04" w:rsidR="00F54DB8" w:rsidRDefault="00F54DB8" w:rsidP="00EF6E04">
      <w:pPr>
        <w:spacing w:after="0" w:line="240" w:lineRule="auto"/>
        <w:rPr>
          <w:b/>
        </w:rPr>
      </w:pPr>
    </w:p>
    <w:sectPr w:rsidR="00F54DB8" w:rsidSect="00B139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274" w:bottom="198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A3BE" w14:textId="77777777" w:rsidR="00A55B0D" w:rsidRDefault="00A55B0D" w:rsidP="00B05C38">
      <w:pPr>
        <w:spacing w:after="0" w:line="240" w:lineRule="auto"/>
      </w:pPr>
      <w:r>
        <w:separator/>
      </w:r>
    </w:p>
  </w:endnote>
  <w:endnote w:type="continuationSeparator" w:id="0">
    <w:p w14:paraId="6C5559AF" w14:textId="77777777" w:rsidR="00A55B0D" w:rsidRDefault="00A55B0D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07639" w14:textId="77777777" w:rsidR="00763346" w:rsidRDefault="0076334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02AE9A02" wp14:editId="7F56F592">
          <wp:simplePos x="0" y="0"/>
          <wp:positionH relativeFrom="column">
            <wp:posOffset>-1097915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43E6E" w14:textId="0462B4B8" w:rsidR="00763346" w:rsidRPr="000648A4" w:rsidRDefault="00763346" w:rsidP="000648A4">
    <w:pPr>
      <w:pStyle w:val="Rodap"/>
      <w:ind w:left="-709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422BA6">
      <w:rPr>
        <w:noProof/>
        <w:color w:val="BFBFBF"/>
        <w:sz w:val="16"/>
        <w:szCs w:val="16"/>
      </w:rPr>
      <w:t>Mod.DTE.007.D - Requerimento de Serviços de Engenharia - RSE.docx</w:t>
    </w:r>
    <w:r w:rsidRPr="000648A4">
      <w:rPr>
        <w:color w:val="BFBFBF"/>
        <w:sz w:val="16"/>
        <w:szCs w:val="16"/>
      </w:rPr>
      <w:fldChar w:fldCharType="end"/>
    </w:r>
  </w:p>
  <w:p w14:paraId="3D9BADA5" w14:textId="77777777" w:rsidR="00763346" w:rsidRDefault="007633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D0D8C" w14:textId="104554AC" w:rsidR="00763346" w:rsidRPr="000648A4" w:rsidRDefault="00763346" w:rsidP="00DE672C">
    <w:pPr>
      <w:pStyle w:val="Rodap"/>
      <w:ind w:left="-851"/>
      <w:rPr>
        <w:color w:val="BFBFBF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D12809" wp14:editId="3AF9CF31">
          <wp:simplePos x="0" y="0"/>
          <wp:positionH relativeFrom="column">
            <wp:posOffset>-1104900</wp:posOffset>
          </wp:positionH>
          <wp:positionV relativeFrom="paragraph">
            <wp:posOffset>-3615055</wp:posOffset>
          </wp:positionV>
          <wp:extent cx="7611745" cy="411099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8E5030" wp14:editId="1AA6FC8F">
              <wp:simplePos x="0" y="0"/>
              <wp:positionH relativeFrom="page">
                <wp:posOffset>6911975</wp:posOffset>
              </wp:positionH>
              <wp:positionV relativeFrom="page">
                <wp:posOffset>7259320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CC8DA" w14:textId="4C522CA7" w:rsidR="00763346" w:rsidRPr="000648A4" w:rsidRDefault="00763346" w:rsidP="004D7196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A91C92" w:rsidRPr="00A91C92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E5030" id="_x0000_s1027" style="position:absolute;left:0;text-align:left;margin-left:544.25pt;margin-top:571.6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" o:allowincell="f" filled="f" stroked="f">
              <v:textbox style="layout-flow:vertical;mso-layout-flow-alt:bottom-to-top;mso-fit-shape-to-text:t">
                <w:txbxContent>
                  <w:p w14:paraId="700CC8DA" w14:textId="4C522CA7" w:rsidR="00763346" w:rsidRPr="000648A4" w:rsidRDefault="00763346" w:rsidP="004D7196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A91C92" w:rsidRPr="00A91C92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BFBFBF"/>
        <w:sz w:val="16"/>
        <w:szCs w:val="16"/>
      </w:rPr>
      <w:t xml:space="preserve">  </w:t>
    </w: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422BA6">
      <w:rPr>
        <w:noProof/>
        <w:color w:val="BFBFBF"/>
        <w:sz w:val="16"/>
        <w:szCs w:val="16"/>
      </w:rPr>
      <w:t>Mod.DTE.007.D - Requerimento de Serviços de Engenharia - RSE.docx</w:t>
    </w:r>
    <w:r w:rsidRPr="000648A4">
      <w:rPr>
        <w:color w:val="BFBFBF"/>
        <w:sz w:val="16"/>
        <w:szCs w:val="16"/>
      </w:rPr>
      <w:fldChar w:fldCharType="end"/>
    </w:r>
  </w:p>
  <w:p w14:paraId="175D604B" w14:textId="77777777" w:rsidR="00763346" w:rsidRDefault="007633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51C3F" w14:textId="77777777" w:rsidR="00A55B0D" w:rsidRDefault="00A55B0D" w:rsidP="00B05C38">
      <w:pPr>
        <w:spacing w:after="0" w:line="240" w:lineRule="auto"/>
      </w:pPr>
      <w:r>
        <w:separator/>
      </w:r>
    </w:p>
  </w:footnote>
  <w:footnote w:type="continuationSeparator" w:id="0">
    <w:p w14:paraId="759BA0E2" w14:textId="77777777" w:rsidR="00A55B0D" w:rsidRDefault="00A55B0D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DFAD" w14:textId="77777777" w:rsidR="00763346" w:rsidRDefault="00763346" w:rsidP="00CD5DD1">
    <w:pPr>
      <w:pStyle w:val="Cabealho"/>
      <w:ind w:left="-85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97FD4C" wp14:editId="7EDD112A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3B97E" w14:textId="2DC41C4D" w:rsidR="00763346" w:rsidRPr="000648A4" w:rsidRDefault="00763346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A91C92" w:rsidRPr="00A91C92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7FD4C" id="Retângulo 3" o:spid="_x0000_s1026" style="position:absolute;left:0;text-align:left;margin-left:539.3pt;margin-top:570.75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1333B97E" w14:textId="2DC41C4D" w:rsidR="00763346" w:rsidRPr="000648A4" w:rsidRDefault="00763346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A91C92" w:rsidRPr="00A91C92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2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1E8802F" wp14:editId="4F8A2B5E">
          <wp:extent cx="6274435" cy="829945"/>
          <wp:effectExtent l="0" t="0" r="0" b="0"/>
          <wp:docPr id="3" name="Imagem 3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443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C2F3" w14:textId="77777777" w:rsidR="00763346" w:rsidRPr="004D6491" w:rsidRDefault="00763346" w:rsidP="00504820">
    <w:pPr>
      <w:pStyle w:val="Cabealho"/>
      <w:ind w:left="-709"/>
      <w:jc w:val="right"/>
      <w:rPr>
        <w:rFonts w:ascii="Gill Sans MT" w:hAnsi="Gill Sans MT"/>
        <w:color w:val="A6A6A6"/>
        <w:sz w:val="20"/>
        <w:szCs w:val="20"/>
      </w:rPr>
    </w:pPr>
    <w:r w:rsidRPr="004D6491">
      <w:rPr>
        <w:rFonts w:ascii="Gill Sans MT" w:hAnsi="Gill Sans MT"/>
        <w:color w:val="A6A6A6"/>
        <w:sz w:val="20"/>
        <w:szCs w:val="20"/>
      </w:rPr>
      <w:t xml:space="preserve">CREASP 0457925 </w:t>
    </w:r>
  </w:p>
  <w:p w14:paraId="30CC9941" w14:textId="77777777" w:rsidR="00763346" w:rsidRDefault="00763346" w:rsidP="00CD5DD1">
    <w:pPr>
      <w:pStyle w:val="Cabealho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0" w:type="dxa"/>
      <w:jc w:val="center"/>
      <w:tblBorders>
        <w:top w:val="single" w:sz="24" w:space="0" w:color="92CDDC"/>
        <w:bottom w:val="dotted" w:sz="4" w:space="0" w:color="92CDDC"/>
        <w:right w:val="dotted" w:sz="4" w:space="0" w:color="92CDDC"/>
        <w:insideH w:val="dotted" w:sz="4" w:space="0" w:color="92CDDC"/>
        <w:insideV w:val="dotted" w:sz="4" w:space="0" w:color="92CDDC"/>
      </w:tblBorders>
      <w:tblLook w:val="04A0" w:firstRow="1" w:lastRow="0" w:firstColumn="1" w:lastColumn="0" w:noHBand="0" w:noVBand="1"/>
    </w:tblPr>
    <w:tblGrid>
      <w:gridCol w:w="1751"/>
      <w:gridCol w:w="3860"/>
      <w:gridCol w:w="1931"/>
      <w:gridCol w:w="716"/>
      <w:gridCol w:w="1382"/>
    </w:tblGrid>
    <w:tr w:rsidR="001E71A7" w14:paraId="2970604E" w14:textId="77777777" w:rsidTr="008713EF">
      <w:trPr>
        <w:trHeight w:val="234"/>
        <w:jc w:val="center"/>
      </w:trPr>
      <w:tc>
        <w:tcPr>
          <w:tcW w:w="1751" w:type="dxa"/>
          <w:vMerge w:val="restart"/>
          <w:tcBorders>
            <w:top w:val="single" w:sz="24" w:space="0" w:color="92CDDC"/>
            <w:left w:val="nil"/>
            <w:bottom w:val="single" w:sz="24" w:space="0" w:color="92CDDC"/>
            <w:right w:val="dotted" w:sz="4" w:space="0" w:color="92CDDC"/>
          </w:tcBorders>
          <w:shd w:val="clear" w:color="auto" w:fill="auto"/>
          <w:vAlign w:val="center"/>
        </w:tcPr>
        <w:p w14:paraId="12E64195" w14:textId="77777777" w:rsidR="001E71A7" w:rsidRDefault="001E71A7" w:rsidP="001E71A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D9AF724" wp14:editId="4D0806BB">
                <wp:extent cx="974725" cy="445135"/>
                <wp:effectExtent l="0" t="0" r="0" b="0"/>
                <wp:docPr id="8" name="Imagem 8" descr="Logo N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Logo N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445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1" w:type="dxa"/>
          <w:vMerge w:val="restart"/>
          <w:tcBorders>
            <w:top w:val="single" w:sz="24" w:space="0" w:color="92CDDC"/>
            <w:left w:val="dotted" w:sz="4" w:space="0" w:color="92CDDC"/>
            <w:bottom w:val="dotted" w:sz="4" w:space="0" w:color="92CDDC"/>
            <w:right w:val="dotted" w:sz="4" w:space="0" w:color="92CDDC"/>
          </w:tcBorders>
          <w:shd w:val="clear" w:color="auto" w:fill="auto"/>
          <w:vAlign w:val="center"/>
        </w:tcPr>
        <w:p w14:paraId="266EA548" w14:textId="6448F53F" w:rsidR="001E71A7" w:rsidRPr="00F211BF" w:rsidRDefault="00925452" w:rsidP="001E71A7">
          <w:pPr>
            <w:pStyle w:val="Cabealho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bCs/>
              <w:color w:val="7F7F7F"/>
              <w:sz w:val="44"/>
              <w:szCs w:val="44"/>
            </w:rPr>
            <w:t>Requerimento</w:t>
          </w:r>
        </w:p>
      </w:tc>
      <w:tc>
        <w:tcPr>
          <w:tcW w:w="1938" w:type="dxa"/>
          <w:tcBorders>
            <w:top w:val="single" w:sz="24" w:space="0" w:color="92CDDC"/>
            <w:left w:val="dotted" w:sz="4" w:space="0" w:color="92CDDC"/>
            <w:bottom w:val="nil"/>
            <w:right w:val="dotted" w:sz="4" w:space="0" w:color="92CDDC"/>
          </w:tcBorders>
          <w:shd w:val="clear" w:color="auto" w:fill="auto"/>
          <w:vAlign w:val="center"/>
        </w:tcPr>
        <w:p w14:paraId="7DC77ED0" w14:textId="77777777" w:rsidR="001E71A7" w:rsidRPr="00F211BF" w:rsidRDefault="001E71A7" w:rsidP="001E71A7">
          <w:pPr>
            <w:pStyle w:val="Cabealho"/>
            <w:rPr>
              <w:rFonts w:asciiTheme="minorHAnsi" w:hAnsiTheme="minorHAnsi" w:cstheme="minorHAnsi"/>
            </w:rPr>
          </w:pPr>
          <w:r w:rsidRPr="00F211BF">
            <w:rPr>
              <w:rFonts w:asciiTheme="minorHAnsi" w:hAnsiTheme="minorHAnsi" w:cstheme="minorHAnsi"/>
              <w:color w:val="7F7F7F"/>
              <w:sz w:val="16"/>
              <w:szCs w:val="16"/>
            </w:rPr>
            <w:t>Identificação</w:t>
          </w:r>
        </w:p>
      </w:tc>
      <w:tc>
        <w:tcPr>
          <w:tcW w:w="622" w:type="dxa"/>
          <w:tcBorders>
            <w:top w:val="single" w:sz="24" w:space="0" w:color="92CDDC"/>
            <w:left w:val="dotted" w:sz="4" w:space="0" w:color="92CDDC"/>
            <w:bottom w:val="nil"/>
            <w:right w:val="dotted" w:sz="4" w:space="0" w:color="BDD6EE"/>
          </w:tcBorders>
          <w:shd w:val="clear" w:color="auto" w:fill="auto"/>
          <w:vAlign w:val="center"/>
        </w:tcPr>
        <w:p w14:paraId="6958F296" w14:textId="77777777" w:rsidR="001E71A7" w:rsidRPr="00F211BF" w:rsidRDefault="001E71A7" w:rsidP="001E71A7">
          <w:pPr>
            <w:pStyle w:val="Cabealho"/>
            <w:rPr>
              <w:rFonts w:asciiTheme="minorHAnsi" w:hAnsiTheme="minorHAnsi" w:cstheme="minorHAnsi"/>
            </w:rPr>
          </w:pPr>
          <w:r w:rsidRPr="00F211BF">
            <w:rPr>
              <w:rFonts w:asciiTheme="minorHAnsi" w:hAnsiTheme="minorHAnsi" w:cstheme="minorHAnsi"/>
              <w:color w:val="7F7F7F"/>
              <w:sz w:val="16"/>
              <w:szCs w:val="16"/>
            </w:rPr>
            <w:t>Revisão</w:t>
          </w:r>
        </w:p>
      </w:tc>
      <w:tc>
        <w:tcPr>
          <w:tcW w:w="1418" w:type="dxa"/>
          <w:tcBorders>
            <w:top w:val="single" w:sz="24" w:space="0" w:color="92CDDC"/>
            <w:left w:val="dotted" w:sz="4" w:space="0" w:color="BDD6EE"/>
            <w:bottom w:val="nil"/>
            <w:right w:val="nil"/>
          </w:tcBorders>
          <w:shd w:val="clear" w:color="auto" w:fill="auto"/>
          <w:vAlign w:val="center"/>
        </w:tcPr>
        <w:p w14:paraId="145F5C9B" w14:textId="77777777" w:rsidR="001E71A7" w:rsidRPr="00F211BF" w:rsidRDefault="001E71A7" w:rsidP="001E71A7">
          <w:pPr>
            <w:pStyle w:val="Cabealho"/>
            <w:rPr>
              <w:rFonts w:asciiTheme="minorHAnsi" w:hAnsiTheme="minorHAnsi" w:cstheme="minorHAnsi"/>
            </w:rPr>
          </w:pPr>
          <w:r w:rsidRPr="00F211BF">
            <w:rPr>
              <w:rFonts w:asciiTheme="minorHAnsi" w:hAnsiTheme="minorHAnsi" w:cstheme="minorHAnsi"/>
              <w:color w:val="7F7F7F"/>
              <w:sz w:val="16"/>
              <w:szCs w:val="16"/>
            </w:rPr>
            <w:t>Folhas</w:t>
          </w:r>
        </w:p>
      </w:tc>
    </w:tr>
    <w:tr w:rsidR="001E71A7" w14:paraId="263F2A0E" w14:textId="77777777" w:rsidTr="008713EF">
      <w:trPr>
        <w:trHeight w:val="77"/>
        <w:jc w:val="center"/>
      </w:trPr>
      <w:tc>
        <w:tcPr>
          <w:tcW w:w="1751" w:type="dxa"/>
          <w:vMerge/>
          <w:tcBorders>
            <w:top w:val="single" w:sz="24" w:space="0" w:color="92CDDC"/>
            <w:left w:val="nil"/>
            <w:bottom w:val="single" w:sz="24" w:space="0" w:color="92CDDC"/>
            <w:right w:val="dotted" w:sz="4" w:space="0" w:color="92CDDC"/>
          </w:tcBorders>
          <w:shd w:val="clear" w:color="auto" w:fill="auto"/>
          <w:vAlign w:val="center"/>
        </w:tcPr>
        <w:p w14:paraId="572B5A70" w14:textId="77777777" w:rsidR="001E71A7" w:rsidRDefault="001E71A7" w:rsidP="001E71A7"/>
      </w:tc>
      <w:tc>
        <w:tcPr>
          <w:tcW w:w="3911" w:type="dxa"/>
          <w:vMerge/>
          <w:tcBorders>
            <w:top w:val="single" w:sz="24" w:space="0" w:color="92CDDC"/>
            <w:left w:val="dotted" w:sz="4" w:space="0" w:color="92CDDC"/>
            <w:bottom w:val="dotted" w:sz="4" w:space="0" w:color="92CDDC"/>
            <w:right w:val="dotted" w:sz="4" w:space="0" w:color="92CDDC"/>
          </w:tcBorders>
          <w:shd w:val="clear" w:color="auto" w:fill="auto"/>
          <w:vAlign w:val="center"/>
        </w:tcPr>
        <w:p w14:paraId="35396D2E" w14:textId="77777777" w:rsidR="001E71A7" w:rsidRPr="00F211BF" w:rsidRDefault="001E71A7" w:rsidP="001E71A7">
          <w:pPr>
            <w:rPr>
              <w:rFonts w:asciiTheme="minorHAnsi" w:hAnsiTheme="minorHAnsi" w:cstheme="minorHAnsi"/>
            </w:rPr>
          </w:pPr>
        </w:p>
      </w:tc>
      <w:tc>
        <w:tcPr>
          <w:tcW w:w="1938" w:type="dxa"/>
          <w:tcBorders>
            <w:top w:val="nil"/>
            <w:left w:val="dotted" w:sz="4" w:space="0" w:color="92CDDC"/>
            <w:bottom w:val="dotted" w:sz="4" w:space="0" w:color="92CDDC"/>
            <w:right w:val="dotted" w:sz="4" w:space="0" w:color="92CDDC"/>
          </w:tcBorders>
          <w:shd w:val="clear" w:color="auto" w:fill="auto"/>
          <w:vAlign w:val="center"/>
        </w:tcPr>
        <w:p w14:paraId="771E462A" w14:textId="29F6273F" w:rsidR="001E71A7" w:rsidRPr="00F211BF" w:rsidRDefault="001E71A7" w:rsidP="001E71A7">
          <w:pPr>
            <w:pStyle w:val="Cabealho"/>
            <w:jc w:val="center"/>
            <w:rPr>
              <w:rFonts w:asciiTheme="minorHAnsi" w:hAnsiTheme="minorHAnsi" w:cstheme="minorHAnsi"/>
            </w:rPr>
          </w:pPr>
          <w:r w:rsidRPr="00F211BF">
            <w:rPr>
              <w:rFonts w:asciiTheme="minorHAnsi" w:hAnsiTheme="minorHAnsi" w:cstheme="minorHAnsi"/>
              <w:b/>
              <w:bCs/>
              <w:color w:val="7F7F7F"/>
              <w:sz w:val="28"/>
              <w:szCs w:val="28"/>
            </w:rPr>
            <w:t>Mod.DTE.0</w:t>
          </w:r>
          <w:r>
            <w:rPr>
              <w:rFonts w:asciiTheme="minorHAnsi" w:hAnsiTheme="minorHAnsi" w:cstheme="minorHAnsi"/>
              <w:b/>
              <w:bCs/>
              <w:color w:val="7F7F7F"/>
              <w:sz w:val="28"/>
              <w:szCs w:val="28"/>
            </w:rPr>
            <w:t>0</w:t>
          </w:r>
          <w:r w:rsidR="00925452">
            <w:rPr>
              <w:rFonts w:asciiTheme="minorHAnsi" w:hAnsiTheme="minorHAnsi" w:cstheme="minorHAnsi"/>
              <w:b/>
              <w:bCs/>
              <w:color w:val="7F7F7F"/>
              <w:sz w:val="28"/>
              <w:szCs w:val="28"/>
            </w:rPr>
            <w:t>7</w:t>
          </w:r>
        </w:p>
      </w:tc>
      <w:tc>
        <w:tcPr>
          <w:tcW w:w="622" w:type="dxa"/>
          <w:tcBorders>
            <w:top w:val="nil"/>
            <w:left w:val="dotted" w:sz="4" w:space="0" w:color="92CDDC"/>
            <w:bottom w:val="dotted" w:sz="4" w:space="0" w:color="92CDDC"/>
            <w:right w:val="dotted" w:sz="4" w:space="0" w:color="BDD6EE"/>
          </w:tcBorders>
          <w:shd w:val="clear" w:color="auto" w:fill="auto"/>
          <w:vAlign w:val="center"/>
        </w:tcPr>
        <w:p w14:paraId="5F76ABE6" w14:textId="06EE5684" w:rsidR="001E71A7" w:rsidRPr="00F211BF" w:rsidRDefault="00925452" w:rsidP="001E71A7">
          <w:pPr>
            <w:pStyle w:val="Cabealho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bCs/>
              <w:color w:val="7F7F7F"/>
              <w:sz w:val="28"/>
              <w:szCs w:val="28"/>
            </w:rPr>
            <w:t>D</w:t>
          </w:r>
        </w:p>
      </w:tc>
      <w:tc>
        <w:tcPr>
          <w:tcW w:w="1418" w:type="dxa"/>
          <w:tcBorders>
            <w:top w:val="nil"/>
            <w:left w:val="dotted" w:sz="4" w:space="0" w:color="BDD6EE"/>
            <w:bottom w:val="dotted" w:sz="4" w:space="0" w:color="92CDDC"/>
            <w:right w:val="nil"/>
          </w:tcBorders>
          <w:shd w:val="clear" w:color="auto" w:fill="auto"/>
          <w:vAlign w:val="center"/>
        </w:tcPr>
        <w:p w14:paraId="66AD6D18" w14:textId="77777777" w:rsidR="001E71A7" w:rsidRPr="00F211BF" w:rsidRDefault="001E71A7" w:rsidP="001E71A7">
          <w:pPr>
            <w:pStyle w:val="Cabealho"/>
            <w:jc w:val="center"/>
            <w:rPr>
              <w:rFonts w:asciiTheme="minorHAnsi" w:hAnsiTheme="minorHAnsi" w:cstheme="minorHAnsi"/>
              <w:color w:val="7F7F7F" w:themeColor="text1" w:themeTint="80"/>
            </w:rPr>
          </w:pP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fldChar w:fldCharType="begin"/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instrText>PAGE</w:instrText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fldChar w:fldCharType="separate"/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t>4</w:t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fldChar w:fldCharType="end"/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t>/</w:t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fldChar w:fldCharType="begin"/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instrText>NUMPAGES</w:instrText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fldChar w:fldCharType="separate"/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t>5</w:t>
          </w:r>
          <w:r w:rsidRPr="00F211BF">
            <w:rPr>
              <w:rFonts w:asciiTheme="minorHAnsi" w:hAnsiTheme="minorHAnsi" w:cstheme="minorHAnsi"/>
              <w:b/>
              <w:bCs/>
              <w:color w:val="7F7F7F" w:themeColor="text1" w:themeTint="80"/>
              <w:sz w:val="28"/>
              <w:szCs w:val="28"/>
            </w:rPr>
            <w:fldChar w:fldCharType="end"/>
          </w:r>
        </w:p>
      </w:tc>
    </w:tr>
    <w:tr w:rsidR="001E71A7" w14:paraId="6289AEA0" w14:textId="77777777" w:rsidTr="008713EF">
      <w:trPr>
        <w:trHeight w:val="107"/>
        <w:jc w:val="center"/>
      </w:trPr>
      <w:tc>
        <w:tcPr>
          <w:tcW w:w="1751" w:type="dxa"/>
          <w:vMerge/>
          <w:tcBorders>
            <w:top w:val="single" w:sz="24" w:space="0" w:color="92CDDC"/>
            <w:left w:val="nil"/>
            <w:bottom w:val="single" w:sz="24" w:space="0" w:color="92CDDC"/>
            <w:right w:val="dotted" w:sz="4" w:space="0" w:color="92CDDC"/>
          </w:tcBorders>
          <w:shd w:val="clear" w:color="auto" w:fill="auto"/>
          <w:vAlign w:val="center"/>
        </w:tcPr>
        <w:p w14:paraId="603D29FC" w14:textId="77777777" w:rsidR="001E71A7" w:rsidRDefault="001E71A7" w:rsidP="001E71A7"/>
      </w:tc>
      <w:tc>
        <w:tcPr>
          <w:tcW w:w="6471" w:type="dxa"/>
          <w:gridSpan w:val="3"/>
          <w:tcBorders>
            <w:top w:val="dotted" w:sz="4" w:space="0" w:color="92CDDC"/>
            <w:left w:val="dotted" w:sz="4" w:space="0" w:color="92CDDC"/>
            <w:bottom w:val="nil"/>
            <w:right w:val="dotted" w:sz="4" w:space="0" w:color="BDD6EE"/>
          </w:tcBorders>
          <w:shd w:val="clear" w:color="auto" w:fill="auto"/>
          <w:vAlign w:val="center"/>
        </w:tcPr>
        <w:p w14:paraId="25808CA7" w14:textId="77777777" w:rsidR="001E71A7" w:rsidRPr="00F211BF" w:rsidRDefault="001E71A7" w:rsidP="001E71A7">
          <w:pPr>
            <w:pStyle w:val="Cabealho"/>
            <w:rPr>
              <w:rFonts w:asciiTheme="minorHAnsi" w:hAnsiTheme="minorHAnsi" w:cstheme="minorHAnsi"/>
            </w:rPr>
          </w:pPr>
          <w:r w:rsidRPr="00F211BF">
            <w:rPr>
              <w:rFonts w:asciiTheme="minorHAnsi" w:hAnsiTheme="minorHAnsi" w:cstheme="minorHAnsi"/>
              <w:color w:val="7F7F7F"/>
              <w:sz w:val="16"/>
              <w:szCs w:val="16"/>
            </w:rPr>
            <w:t>Título</w:t>
          </w:r>
        </w:p>
      </w:tc>
      <w:tc>
        <w:tcPr>
          <w:tcW w:w="1418" w:type="dxa"/>
          <w:tcBorders>
            <w:top w:val="dotted" w:sz="4" w:space="0" w:color="92CDDC"/>
            <w:left w:val="dotted" w:sz="4" w:space="0" w:color="BDD6EE"/>
            <w:bottom w:val="nil"/>
            <w:right w:val="nil"/>
          </w:tcBorders>
          <w:shd w:val="clear" w:color="auto" w:fill="auto"/>
          <w:vAlign w:val="center"/>
        </w:tcPr>
        <w:p w14:paraId="4FA0AFEB" w14:textId="77777777" w:rsidR="001E71A7" w:rsidRPr="00F211BF" w:rsidRDefault="001E71A7" w:rsidP="001E71A7">
          <w:pPr>
            <w:pStyle w:val="Cabealho"/>
            <w:rPr>
              <w:rFonts w:asciiTheme="minorHAnsi" w:hAnsiTheme="minorHAnsi" w:cstheme="minorHAnsi"/>
            </w:rPr>
          </w:pPr>
          <w:r w:rsidRPr="00F211BF">
            <w:rPr>
              <w:rFonts w:asciiTheme="minorHAnsi" w:hAnsiTheme="minorHAnsi" w:cstheme="minorHAnsi"/>
              <w:color w:val="7F7F7F"/>
              <w:sz w:val="16"/>
              <w:szCs w:val="16"/>
            </w:rPr>
            <w:t>Código</w:t>
          </w:r>
        </w:p>
      </w:tc>
    </w:tr>
    <w:tr w:rsidR="001E71A7" w14:paraId="3EDA0913" w14:textId="77777777" w:rsidTr="008713EF">
      <w:trPr>
        <w:trHeight w:val="106"/>
        <w:jc w:val="center"/>
      </w:trPr>
      <w:tc>
        <w:tcPr>
          <w:tcW w:w="1751" w:type="dxa"/>
          <w:vMerge/>
          <w:tcBorders>
            <w:top w:val="single" w:sz="24" w:space="0" w:color="92CDDC"/>
            <w:left w:val="nil"/>
            <w:bottom w:val="single" w:sz="24" w:space="0" w:color="92CDDC"/>
            <w:right w:val="dotted" w:sz="4" w:space="0" w:color="92CDDC"/>
          </w:tcBorders>
          <w:shd w:val="clear" w:color="auto" w:fill="auto"/>
          <w:vAlign w:val="center"/>
        </w:tcPr>
        <w:p w14:paraId="56FD0B50" w14:textId="77777777" w:rsidR="001E71A7" w:rsidRDefault="001E71A7" w:rsidP="001E71A7"/>
      </w:tc>
      <w:tc>
        <w:tcPr>
          <w:tcW w:w="6471" w:type="dxa"/>
          <w:gridSpan w:val="3"/>
          <w:tcBorders>
            <w:top w:val="nil"/>
            <w:left w:val="dotted" w:sz="4" w:space="0" w:color="92CDDC"/>
            <w:bottom w:val="single" w:sz="24" w:space="0" w:color="92CDDC"/>
            <w:right w:val="dotted" w:sz="4" w:space="0" w:color="BDD6EE"/>
          </w:tcBorders>
          <w:shd w:val="clear" w:color="auto" w:fill="auto"/>
          <w:vAlign w:val="center"/>
        </w:tcPr>
        <w:p w14:paraId="44A7D813" w14:textId="17FE154E" w:rsidR="001E71A7" w:rsidRPr="00F211BF" w:rsidRDefault="00925452" w:rsidP="001E71A7">
          <w:pPr>
            <w:pStyle w:val="Cabealh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bCs/>
              <w:color w:val="7F7F7F"/>
            </w:rPr>
            <w:t>Requerimento de Serviços de Engenharia</w:t>
          </w:r>
        </w:p>
      </w:tc>
      <w:tc>
        <w:tcPr>
          <w:tcW w:w="1418" w:type="dxa"/>
          <w:tcBorders>
            <w:top w:val="nil"/>
            <w:left w:val="dotted" w:sz="4" w:space="0" w:color="BDD6EE"/>
            <w:bottom w:val="single" w:sz="24" w:space="0" w:color="92CDDC"/>
            <w:right w:val="nil"/>
          </w:tcBorders>
          <w:shd w:val="clear" w:color="auto" w:fill="auto"/>
          <w:vAlign w:val="center"/>
        </w:tcPr>
        <w:p w14:paraId="76192CD6" w14:textId="37F468C0" w:rsidR="001E71A7" w:rsidRPr="00F211BF" w:rsidRDefault="00925452" w:rsidP="001E71A7">
          <w:pPr>
            <w:pStyle w:val="Cabealho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bCs/>
              <w:color w:val="7F7F7F"/>
            </w:rPr>
            <w:t>N/A</w:t>
          </w:r>
        </w:p>
      </w:tc>
    </w:tr>
  </w:tbl>
  <w:p w14:paraId="27B92A00" w14:textId="2CA0EBE7" w:rsidR="00763346" w:rsidRPr="001E71A7" w:rsidRDefault="00763346" w:rsidP="001E71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FFF"/>
    <w:multiLevelType w:val="hybridMultilevel"/>
    <w:tmpl w:val="4F608DBA"/>
    <w:lvl w:ilvl="0" w:tplc="8C28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35A"/>
    <w:multiLevelType w:val="hybridMultilevel"/>
    <w:tmpl w:val="989034BA"/>
    <w:lvl w:ilvl="0" w:tplc="0416000F">
      <w:start w:val="1"/>
      <w:numFmt w:val="decimal"/>
      <w:lvlText w:val="%1."/>
      <w:lvlJc w:val="left"/>
      <w:pPr>
        <w:ind w:left="767" w:hanging="360"/>
      </w:p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7659B"/>
    <w:multiLevelType w:val="hybridMultilevel"/>
    <w:tmpl w:val="8442555A"/>
    <w:lvl w:ilvl="0" w:tplc="C8DE8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1B9B"/>
    <w:multiLevelType w:val="hybridMultilevel"/>
    <w:tmpl w:val="1BCE30AC"/>
    <w:lvl w:ilvl="0" w:tplc="8C28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EA4796"/>
    <w:multiLevelType w:val="hybridMultilevel"/>
    <w:tmpl w:val="350A08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0891C">
      <w:numFmt w:val="bullet"/>
      <w:lvlText w:val="•"/>
      <w:lvlJc w:val="left"/>
      <w:pPr>
        <w:ind w:left="1740" w:hanging="660"/>
      </w:pPr>
      <w:rPr>
        <w:rFonts w:ascii="Calibri" w:eastAsia="Calibri" w:hAnsi="Calibri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D26C3"/>
    <w:multiLevelType w:val="hybridMultilevel"/>
    <w:tmpl w:val="7CD80C6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84956DE"/>
    <w:multiLevelType w:val="hybridMultilevel"/>
    <w:tmpl w:val="B49AF49C"/>
    <w:lvl w:ilvl="0" w:tplc="B3DEC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007C93"/>
    <w:multiLevelType w:val="hybridMultilevel"/>
    <w:tmpl w:val="BBE00266"/>
    <w:lvl w:ilvl="0" w:tplc="0416000F">
      <w:start w:val="1"/>
      <w:numFmt w:val="decimal"/>
      <w:lvlText w:val="%1."/>
      <w:lvlJc w:val="lef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B9358D"/>
    <w:multiLevelType w:val="hybridMultilevel"/>
    <w:tmpl w:val="F8C2E520"/>
    <w:lvl w:ilvl="0" w:tplc="BA34F8F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7564E"/>
    <w:multiLevelType w:val="hybridMultilevel"/>
    <w:tmpl w:val="AD263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4FF"/>
    <w:multiLevelType w:val="hybridMultilevel"/>
    <w:tmpl w:val="5100C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A1389"/>
    <w:multiLevelType w:val="hybridMultilevel"/>
    <w:tmpl w:val="53460958"/>
    <w:lvl w:ilvl="0" w:tplc="AA1452FC">
      <w:start w:val="2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A2417"/>
    <w:multiLevelType w:val="hybridMultilevel"/>
    <w:tmpl w:val="346EBF26"/>
    <w:lvl w:ilvl="0" w:tplc="0416000F">
      <w:start w:val="1"/>
      <w:numFmt w:val="decimal"/>
      <w:lvlText w:val="%1."/>
      <w:lvlJc w:val="left"/>
      <w:pPr>
        <w:ind w:left="1487" w:hanging="360"/>
      </w:pPr>
    </w:lvl>
    <w:lvl w:ilvl="1" w:tplc="04160019" w:tentative="1">
      <w:start w:val="1"/>
      <w:numFmt w:val="lowerLetter"/>
      <w:lvlText w:val="%2."/>
      <w:lvlJc w:val="left"/>
      <w:pPr>
        <w:ind w:left="2207" w:hanging="360"/>
      </w:pPr>
    </w:lvl>
    <w:lvl w:ilvl="2" w:tplc="0416001B" w:tentative="1">
      <w:start w:val="1"/>
      <w:numFmt w:val="lowerRoman"/>
      <w:lvlText w:val="%3."/>
      <w:lvlJc w:val="right"/>
      <w:pPr>
        <w:ind w:left="2927" w:hanging="180"/>
      </w:pPr>
    </w:lvl>
    <w:lvl w:ilvl="3" w:tplc="0416000F" w:tentative="1">
      <w:start w:val="1"/>
      <w:numFmt w:val="decimal"/>
      <w:lvlText w:val="%4."/>
      <w:lvlJc w:val="left"/>
      <w:pPr>
        <w:ind w:left="3647" w:hanging="360"/>
      </w:pPr>
    </w:lvl>
    <w:lvl w:ilvl="4" w:tplc="04160019" w:tentative="1">
      <w:start w:val="1"/>
      <w:numFmt w:val="lowerLetter"/>
      <w:lvlText w:val="%5."/>
      <w:lvlJc w:val="left"/>
      <w:pPr>
        <w:ind w:left="4367" w:hanging="360"/>
      </w:pPr>
    </w:lvl>
    <w:lvl w:ilvl="5" w:tplc="0416001B" w:tentative="1">
      <w:start w:val="1"/>
      <w:numFmt w:val="lowerRoman"/>
      <w:lvlText w:val="%6."/>
      <w:lvlJc w:val="right"/>
      <w:pPr>
        <w:ind w:left="5087" w:hanging="180"/>
      </w:pPr>
    </w:lvl>
    <w:lvl w:ilvl="6" w:tplc="0416000F" w:tentative="1">
      <w:start w:val="1"/>
      <w:numFmt w:val="decimal"/>
      <w:lvlText w:val="%7."/>
      <w:lvlJc w:val="left"/>
      <w:pPr>
        <w:ind w:left="5807" w:hanging="360"/>
      </w:pPr>
    </w:lvl>
    <w:lvl w:ilvl="7" w:tplc="04160019" w:tentative="1">
      <w:start w:val="1"/>
      <w:numFmt w:val="lowerLetter"/>
      <w:lvlText w:val="%8."/>
      <w:lvlJc w:val="left"/>
      <w:pPr>
        <w:ind w:left="6527" w:hanging="360"/>
      </w:pPr>
    </w:lvl>
    <w:lvl w:ilvl="8" w:tplc="0416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8" w15:restartNumberingAfterBreak="0">
    <w:nsid w:val="798E1868"/>
    <w:multiLevelType w:val="hybridMultilevel"/>
    <w:tmpl w:val="2CC29214"/>
    <w:lvl w:ilvl="0" w:tplc="574EB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71EFA"/>
    <w:multiLevelType w:val="hybridMultilevel"/>
    <w:tmpl w:val="2DD237E6"/>
    <w:lvl w:ilvl="0" w:tplc="0416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4"/>
  </w:num>
  <w:num w:numId="5">
    <w:abstractNumId w:val="31"/>
  </w:num>
  <w:num w:numId="6">
    <w:abstractNumId w:val="2"/>
  </w:num>
  <w:num w:numId="7">
    <w:abstractNumId w:val="20"/>
  </w:num>
  <w:num w:numId="8">
    <w:abstractNumId w:val="6"/>
  </w:num>
  <w:num w:numId="9">
    <w:abstractNumId w:val="29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5"/>
  </w:num>
  <w:num w:numId="15">
    <w:abstractNumId w:val="11"/>
  </w:num>
  <w:num w:numId="16">
    <w:abstractNumId w:val="14"/>
  </w:num>
  <w:num w:numId="17">
    <w:abstractNumId w:val="26"/>
  </w:num>
  <w:num w:numId="18">
    <w:abstractNumId w:val="30"/>
  </w:num>
  <w:num w:numId="19">
    <w:abstractNumId w:val="12"/>
  </w:num>
  <w:num w:numId="20">
    <w:abstractNumId w:val="10"/>
  </w:num>
  <w:num w:numId="21">
    <w:abstractNumId w:val="13"/>
  </w:num>
  <w:num w:numId="22">
    <w:abstractNumId w:val="7"/>
  </w:num>
  <w:num w:numId="23">
    <w:abstractNumId w:val="15"/>
  </w:num>
  <w:num w:numId="24">
    <w:abstractNumId w:val="19"/>
  </w:num>
  <w:num w:numId="25">
    <w:abstractNumId w:val="28"/>
  </w:num>
  <w:num w:numId="26">
    <w:abstractNumId w:val="17"/>
  </w:num>
  <w:num w:numId="27">
    <w:abstractNumId w:val="27"/>
  </w:num>
  <w:num w:numId="28">
    <w:abstractNumId w:val="1"/>
  </w:num>
  <w:num w:numId="29">
    <w:abstractNumId w:val="21"/>
  </w:num>
  <w:num w:numId="30">
    <w:abstractNumId w:val="22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9qg30POjsny2cEo3w3C2f7MnPyx322YN4DnMQdBYmfwaKRlB13FaYTugKXNartAbnSkYDvQnJYh48VYQjdbkQ==" w:salt="yn98ME2+pJUoP/o8i9R7x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7E"/>
    <w:rsid w:val="00005348"/>
    <w:rsid w:val="000136D3"/>
    <w:rsid w:val="00015ADE"/>
    <w:rsid w:val="000207EB"/>
    <w:rsid w:val="0002202E"/>
    <w:rsid w:val="000242B4"/>
    <w:rsid w:val="000242BC"/>
    <w:rsid w:val="00027C56"/>
    <w:rsid w:val="00034895"/>
    <w:rsid w:val="000446D2"/>
    <w:rsid w:val="00050E92"/>
    <w:rsid w:val="00052EFA"/>
    <w:rsid w:val="000648A4"/>
    <w:rsid w:val="00066E6E"/>
    <w:rsid w:val="00070B52"/>
    <w:rsid w:val="000710EE"/>
    <w:rsid w:val="00075243"/>
    <w:rsid w:val="00086BF2"/>
    <w:rsid w:val="00091F8D"/>
    <w:rsid w:val="00096010"/>
    <w:rsid w:val="000B2FA6"/>
    <w:rsid w:val="000C2F5A"/>
    <w:rsid w:val="000C5ECA"/>
    <w:rsid w:val="000C60E2"/>
    <w:rsid w:val="000D3469"/>
    <w:rsid w:val="000D3C98"/>
    <w:rsid w:val="000E2F81"/>
    <w:rsid w:val="000F04E0"/>
    <w:rsid w:val="000F2A6D"/>
    <w:rsid w:val="000F3DE2"/>
    <w:rsid w:val="001121E3"/>
    <w:rsid w:val="00121DAB"/>
    <w:rsid w:val="00123686"/>
    <w:rsid w:val="0013128B"/>
    <w:rsid w:val="00131896"/>
    <w:rsid w:val="00133EA8"/>
    <w:rsid w:val="0014058A"/>
    <w:rsid w:val="001473EB"/>
    <w:rsid w:val="001505B0"/>
    <w:rsid w:val="001522AA"/>
    <w:rsid w:val="00153854"/>
    <w:rsid w:val="001555B4"/>
    <w:rsid w:val="00161C48"/>
    <w:rsid w:val="001645E3"/>
    <w:rsid w:val="001672BA"/>
    <w:rsid w:val="00173582"/>
    <w:rsid w:val="00175B9B"/>
    <w:rsid w:val="00185DC7"/>
    <w:rsid w:val="001A464A"/>
    <w:rsid w:val="001C03B4"/>
    <w:rsid w:val="001C28DE"/>
    <w:rsid w:val="001C3016"/>
    <w:rsid w:val="001C603E"/>
    <w:rsid w:val="001C7515"/>
    <w:rsid w:val="001D2847"/>
    <w:rsid w:val="001D41F7"/>
    <w:rsid w:val="001D42A8"/>
    <w:rsid w:val="001D627E"/>
    <w:rsid w:val="001E71A7"/>
    <w:rsid w:val="00206EFD"/>
    <w:rsid w:val="00207361"/>
    <w:rsid w:val="00220F2C"/>
    <w:rsid w:val="002236A4"/>
    <w:rsid w:val="002268DD"/>
    <w:rsid w:val="002320F9"/>
    <w:rsid w:val="0023313A"/>
    <w:rsid w:val="00244E26"/>
    <w:rsid w:val="00246091"/>
    <w:rsid w:val="002603F3"/>
    <w:rsid w:val="00261A06"/>
    <w:rsid w:val="002626F2"/>
    <w:rsid w:val="0026378C"/>
    <w:rsid w:val="00263944"/>
    <w:rsid w:val="00264C3A"/>
    <w:rsid w:val="002716F2"/>
    <w:rsid w:val="0027623D"/>
    <w:rsid w:val="00290673"/>
    <w:rsid w:val="00294A54"/>
    <w:rsid w:val="002A0041"/>
    <w:rsid w:val="002A20B5"/>
    <w:rsid w:val="002A31AE"/>
    <w:rsid w:val="002B1309"/>
    <w:rsid w:val="002B1707"/>
    <w:rsid w:val="002C0363"/>
    <w:rsid w:val="002C55F2"/>
    <w:rsid w:val="002C5C13"/>
    <w:rsid w:val="002D4D7B"/>
    <w:rsid w:val="002F08FB"/>
    <w:rsid w:val="002F3F75"/>
    <w:rsid w:val="00302948"/>
    <w:rsid w:val="00306EAB"/>
    <w:rsid w:val="0031386C"/>
    <w:rsid w:val="003262AE"/>
    <w:rsid w:val="00337C7E"/>
    <w:rsid w:val="00347C82"/>
    <w:rsid w:val="00354056"/>
    <w:rsid w:val="00355E13"/>
    <w:rsid w:val="00356134"/>
    <w:rsid w:val="003578AD"/>
    <w:rsid w:val="00357FC2"/>
    <w:rsid w:val="00367055"/>
    <w:rsid w:val="00373F66"/>
    <w:rsid w:val="00375C60"/>
    <w:rsid w:val="00375DAA"/>
    <w:rsid w:val="00381AD4"/>
    <w:rsid w:val="003907C8"/>
    <w:rsid w:val="003976EF"/>
    <w:rsid w:val="003A043D"/>
    <w:rsid w:val="003B65E2"/>
    <w:rsid w:val="003D471B"/>
    <w:rsid w:val="003D6824"/>
    <w:rsid w:val="003D69A8"/>
    <w:rsid w:val="003E4608"/>
    <w:rsid w:val="003F56DD"/>
    <w:rsid w:val="004114F9"/>
    <w:rsid w:val="00414EFE"/>
    <w:rsid w:val="00422BA6"/>
    <w:rsid w:val="00425AAF"/>
    <w:rsid w:val="0042777E"/>
    <w:rsid w:val="0043258F"/>
    <w:rsid w:val="004400CC"/>
    <w:rsid w:val="004400E8"/>
    <w:rsid w:val="0044619B"/>
    <w:rsid w:val="00453306"/>
    <w:rsid w:val="00462C13"/>
    <w:rsid w:val="00463488"/>
    <w:rsid w:val="00465212"/>
    <w:rsid w:val="004738AF"/>
    <w:rsid w:val="004826FD"/>
    <w:rsid w:val="00482A6C"/>
    <w:rsid w:val="004930C3"/>
    <w:rsid w:val="0049347A"/>
    <w:rsid w:val="004A09E4"/>
    <w:rsid w:val="004B6D92"/>
    <w:rsid w:val="004C151B"/>
    <w:rsid w:val="004C6F18"/>
    <w:rsid w:val="004D3765"/>
    <w:rsid w:val="004D6491"/>
    <w:rsid w:val="004D7196"/>
    <w:rsid w:val="004E1844"/>
    <w:rsid w:val="004E655C"/>
    <w:rsid w:val="004F1516"/>
    <w:rsid w:val="004F3329"/>
    <w:rsid w:val="004F51D9"/>
    <w:rsid w:val="004F65F2"/>
    <w:rsid w:val="00500287"/>
    <w:rsid w:val="00504820"/>
    <w:rsid w:val="00506466"/>
    <w:rsid w:val="0050704A"/>
    <w:rsid w:val="005111D1"/>
    <w:rsid w:val="00512F26"/>
    <w:rsid w:val="00562CCA"/>
    <w:rsid w:val="00563560"/>
    <w:rsid w:val="005657DD"/>
    <w:rsid w:val="005700C7"/>
    <w:rsid w:val="0057461F"/>
    <w:rsid w:val="00584768"/>
    <w:rsid w:val="00587FB0"/>
    <w:rsid w:val="00596D11"/>
    <w:rsid w:val="005A1E81"/>
    <w:rsid w:val="005A2191"/>
    <w:rsid w:val="005A5E09"/>
    <w:rsid w:val="005B4A33"/>
    <w:rsid w:val="005B5BE8"/>
    <w:rsid w:val="005C4309"/>
    <w:rsid w:val="005C5463"/>
    <w:rsid w:val="005D390B"/>
    <w:rsid w:val="00605669"/>
    <w:rsid w:val="00611CC3"/>
    <w:rsid w:val="006175F4"/>
    <w:rsid w:val="00634410"/>
    <w:rsid w:val="00642E29"/>
    <w:rsid w:val="0064520B"/>
    <w:rsid w:val="00654F8D"/>
    <w:rsid w:val="00657C44"/>
    <w:rsid w:val="0066020A"/>
    <w:rsid w:val="0066065D"/>
    <w:rsid w:val="00663401"/>
    <w:rsid w:val="0066353A"/>
    <w:rsid w:val="006649BD"/>
    <w:rsid w:val="0067531E"/>
    <w:rsid w:val="0067728B"/>
    <w:rsid w:val="0067786D"/>
    <w:rsid w:val="00694090"/>
    <w:rsid w:val="00695F6C"/>
    <w:rsid w:val="006A140E"/>
    <w:rsid w:val="006A4F3B"/>
    <w:rsid w:val="006B5E23"/>
    <w:rsid w:val="006D3DD9"/>
    <w:rsid w:val="006E139D"/>
    <w:rsid w:val="006E193D"/>
    <w:rsid w:val="006E5906"/>
    <w:rsid w:val="006F014D"/>
    <w:rsid w:val="006F05A9"/>
    <w:rsid w:val="006F29A0"/>
    <w:rsid w:val="006F2FAA"/>
    <w:rsid w:val="006F6B0B"/>
    <w:rsid w:val="007013E0"/>
    <w:rsid w:val="00701B8C"/>
    <w:rsid w:val="00702BB2"/>
    <w:rsid w:val="00724A66"/>
    <w:rsid w:val="0072587B"/>
    <w:rsid w:val="007268E9"/>
    <w:rsid w:val="007311B0"/>
    <w:rsid w:val="007364FE"/>
    <w:rsid w:val="0074068B"/>
    <w:rsid w:val="007576FC"/>
    <w:rsid w:val="00760CFA"/>
    <w:rsid w:val="00763346"/>
    <w:rsid w:val="0076620B"/>
    <w:rsid w:val="007677C1"/>
    <w:rsid w:val="0077187F"/>
    <w:rsid w:val="00775DD6"/>
    <w:rsid w:val="00783953"/>
    <w:rsid w:val="007A7E6B"/>
    <w:rsid w:val="007B3177"/>
    <w:rsid w:val="007B5F5B"/>
    <w:rsid w:val="007B62FA"/>
    <w:rsid w:val="007C6B15"/>
    <w:rsid w:val="007D0C7E"/>
    <w:rsid w:val="007D7CDC"/>
    <w:rsid w:val="007E419F"/>
    <w:rsid w:val="007E7B16"/>
    <w:rsid w:val="007F3077"/>
    <w:rsid w:val="008001DC"/>
    <w:rsid w:val="00801B98"/>
    <w:rsid w:val="00804B50"/>
    <w:rsid w:val="0080559C"/>
    <w:rsid w:val="008066ED"/>
    <w:rsid w:val="008120D1"/>
    <w:rsid w:val="00817C71"/>
    <w:rsid w:val="00821801"/>
    <w:rsid w:val="008233A6"/>
    <w:rsid w:val="00833953"/>
    <w:rsid w:val="008376FC"/>
    <w:rsid w:val="0084208D"/>
    <w:rsid w:val="00846404"/>
    <w:rsid w:val="008464F7"/>
    <w:rsid w:val="008551F6"/>
    <w:rsid w:val="0085534C"/>
    <w:rsid w:val="00867E0E"/>
    <w:rsid w:val="00871974"/>
    <w:rsid w:val="00884132"/>
    <w:rsid w:val="00893C8B"/>
    <w:rsid w:val="008A0377"/>
    <w:rsid w:val="008A113E"/>
    <w:rsid w:val="008A1CEB"/>
    <w:rsid w:val="008C4474"/>
    <w:rsid w:val="008C5CA9"/>
    <w:rsid w:val="008D19DE"/>
    <w:rsid w:val="008D4B13"/>
    <w:rsid w:val="008E2E8E"/>
    <w:rsid w:val="008E2FF6"/>
    <w:rsid w:val="008E37D9"/>
    <w:rsid w:val="008F3537"/>
    <w:rsid w:val="0090345F"/>
    <w:rsid w:val="00917064"/>
    <w:rsid w:val="00922B66"/>
    <w:rsid w:val="00923744"/>
    <w:rsid w:val="00925452"/>
    <w:rsid w:val="00932FA3"/>
    <w:rsid w:val="009351D9"/>
    <w:rsid w:val="00943421"/>
    <w:rsid w:val="009437FA"/>
    <w:rsid w:val="009455D4"/>
    <w:rsid w:val="0094786B"/>
    <w:rsid w:val="00947CC7"/>
    <w:rsid w:val="0095766F"/>
    <w:rsid w:val="009715A9"/>
    <w:rsid w:val="00986D49"/>
    <w:rsid w:val="009907E3"/>
    <w:rsid w:val="00997764"/>
    <w:rsid w:val="009B0F5C"/>
    <w:rsid w:val="009C5896"/>
    <w:rsid w:val="009D2827"/>
    <w:rsid w:val="009E780B"/>
    <w:rsid w:val="009F4097"/>
    <w:rsid w:val="009F4E16"/>
    <w:rsid w:val="00A101AC"/>
    <w:rsid w:val="00A12463"/>
    <w:rsid w:val="00A15D2E"/>
    <w:rsid w:val="00A16E37"/>
    <w:rsid w:val="00A17C1D"/>
    <w:rsid w:val="00A20663"/>
    <w:rsid w:val="00A25021"/>
    <w:rsid w:val="00A4566A"/>
    <w:rsid w:val="00A4761E"/>
    <w:rsid w:val="00A5153D"/>
    <w:rsid w:val="00A544A9"/>
    <w:rsid w:val="00A54A2A"/>
    <w:rsid w:val="00A55B0D"/>
    <w:rsid w:val="00A56C8E"/>
    <w:rsid w:val="00A57BA1"/>
    <w:rsid w:val="00A61D4A"/>
    <w:rsid w:val="00A63410"/>
    <w:rsid w:val="00A64C70"/>
    <w:rsid w:val="00A66E31"/>
    <w:rsid w:val="00A830F8"/>
    <w:rsid w:val="00A8569B"/>
    <w:rsid w:val="00A87106"/>
    <w:rsid w:val="00A91C92"/>
    <w:rsid w:val="00A9344B"/>
    <w:rsid w:val="00AA05C0"/>
    <w:rsid w:val="00AA6621"/>
    <w:rsid w:val="00AB0C18"/>
    <w:rsid w:val="00AB4222"/>
    <w:rsid w:val="00AC032A"/>
    <w:rsid w:val="00AD20AF"/>
    <w:rsid w:val="00AE00E7"/>
    <w:rsid w:val="00AE5505"/>
    <w:rsid w:val="00AE64A0"/>
    <w:rsid w:val="00AF36D2"/>
    <w:rsid w:val="00AF5F5A"/>
    <w:rsid w:val="00AF62DC"/>
    <w:rsid w:val="00B05C38"/>
    <w:rsid w:val="00B10F6D"/>
    <w:rsid w:val="00B11C4B"/>
    <w:rsid w:val="00B1397C"/>
    <w:rsid w:val="00B255F6"/>
    <w:rsid w:val="00B27E51"/>
    <w:rsid w:val="00B30D36"/>
    <w:rsid w:val="00B34A87"/>
    <w:rsid w:val="00B351BD"/>
    <w:rsid w:val="00B42A22"/>
    <w:rsid w:val="00B511B7"/>
    <w:rsid w:val="00B64468"/>
    <w:rsid w:val="00B661E7"/>
    <w:rsid w:val="00B74941"/>
    <w:rsid w:val="00B92452"/>
    <w:rsid w:val="00B957F0"/>
    <w:rsid w:val="00BB0F17"/>
    <w:rsid w:val="00BB301A"/>
    <w:rsid w:val="00BC1BDB"/>
    <w:rsid w:val="00BD08FB"/>
    <w:rsid w:val="00BD2DC9"/>
    <w:rsid w:val="00BD3D31"/>
    <w:rsid w:val="00BD5379"/>
    <w:rsid w:val="00BD6DDE"/>
    <w:rsid w:val="00BE1CEB"/>
    <w:rsid w:val="00BE251B"/>
    <w:rsid w:val="00BE4FF8"/>
    <w:rsid w:val="00C12314"/>
    <w:rsid w:val="00C262F1"/>
    <w:rsid w:val="00C30B9D"/>
    <w:rsid w:val="00C415B3"/>
    <w:rsid w:val="00C57994"/>
    <w:rsid w:val="00C579B8"/>
    <w:rsid w:val="00C6790E"/>
    <w:rsid w:val="00C70330"/>
    <w:rsid w:val="00C7331A"/>
    <w:rsid w:val="00C76A1B"/>
    <w:rsid w:val="00C80769"/>
    <w:rsid w:val="00C9001F"/>
    <w:rsid w:val="00CA7A66"/>
    <w:rsid w:val="00CB26B1"/>
    <w:rsid w:val="00CB59ED"/>
    <w:rsid w:val="00CB67D1"/>
    <w:rsid w:val="00CC3747"/>
    <w:rsid w:val="00CC52E2"/>
    <w:rsid w:val="00CC77B3"/>
    <w:rsid w:val="00CD541F"/>
    <w:rsid w:val="00CD5DD1"/>
    <w:rsid w:val="00CE27FF"/>
    <w:rsid w:val="00CE5CF1"/>
    <w:rsid w:val="00D00D39"/>
    <w:rsid w:val="00D02AA6"/>
    <w:rsid w:val="00D2268B"/>
    <w:rsid w:val="00D31EAE"/>
    <w:rsid w:val="00D46FFA"/>
    <w:rsid w:val="00D57FF9"/>
    <w:rsid w:val="00D74594"/>
    <w:rsid w:val="00D748C0"/>
    <w:rsid w:val="00D76186"/>
    <w:rsid w:val="00D85DBA"/>
    <w:rsid w:val="00D90109"/>
    <w:rsid w:val="00D946EB"/>
    <w:rsid w:val="00D979E1"/>
    <w:rsid w:val="00DA5FE3"/>
    <w:rsid w:val="00DA74D9"/>
    <w:rsid w:val="00DC6FFF"/>
    <w:rsid w:val="00DD7A35"/>
    <w:rsid w:val="00DE672C"/>
    <w:rsid w:val="00DE7170"/>
    <w:rsid w:val="00DF42FF"/>
    <w:rsid w:val="00DF71A8"/>
    <w:rsid w:val="00E144F5"/>
    <w:rsid w:val="00E15890"/>
    <w:rsid w:val="00E25648"/>
    <w:rsid w:val="00E274C8"/>
    <w:rsid w:val="00E4139D"/>
    <w:rsid w:val="00E53395"/>
    <w:rsid w:val="00E56F68"/>
    <w:rsid w:val="00E63468"/>
    <w:rsid w:val="00E765E1"/>
    <w:rsid w:val="00E901AA"/>
    <w:rsid w:val="00E94660"/>
    <w:rsid w:val="00E97FB8"/>
    <w:rsid w:val="00EC119E"/>
    <w:rsid w:val="00EC4505"/>
    <w:rsid w:val="00ED2395"/>
    <w:rsid w:val="00ED3B4A"/>
    <w:rsid w:val="00EE0A03"/>
    <w:rsid w:val="00EE456A"/>
    <w:rsid w:val="00EE4A58"/>
    <w:rsid w:val="00EF2715"/>
    <w:rsid w:val="00EF6E04"/>
    <w:rsid w:val="00F10B4F"/>
    <w:rsid w:val="00F23726"/>
    <w:rsid w:val="00F27AE5"/>
    <w:rsid w:val="00F41086"/>
    <w:rsid w:val="00F42879"/>
    <w:rsid w:val="00F45639"/>
    <w:rsid w:val="00F54DB8"/>
    <w:rsid w:val="00F54DEB"/>
    <w:rsid w:val="00F57942"/>
    <w:rsid w:val="00F66CED"/>
    <w:rsid w:val="00F70661"/>
    <w:rsid w:val="00F71308"/>
    <w:rsid w:val="00F7290E"/>
    <w:rsid w:val="00F72BCF"/>
    <w:rsid w:val="00FA6438"/>
    <w:rsid w:val="00FB7B27"/>
    <w:rsid w:val="00FC50C1"/>
    <w:rsid w:val="00FC794D"/>
    <w:rsid w:val="00FC7C69"/>
    <w:rsid w:val="00FD4EBD"/>
    <w:rsid w:val="00FE1255"/>
    <w:rsid w:val="00FE6115"/>
    <w:rsid w:val="00FF4CA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4BBCAA6"/>
  <w15:chartTrackingRefBased/>
  <w15:docId w15:val="{64F8430C-99BD-4B2A-9EAF-427044A6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link w:val="SemEspaamentoChar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775DD6"/>
    <w:rPr>
      <w:rFonts w:cs="Calibri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E4139D"/>
    <w:rPr>
      <w:color w:val="808080"/>
    </w:rPr>
  </w:style>
  <w:style w:type="character" w:styleId="nfase">
    <w:name w:val="Emphasis"/>
    <w:basedOn w:val="Fontepargpadro"/>
    <w:uiPriority w:val="20"/>
    <w:qFormat/>
    <w:rsid w:val="0023313A"/>
    <w:rPr>
      <w:i/>
      <w:iCs/>
    </w:rPr>
  </w:style>
  <w:style w:type="character" w:styleId="Forte">
    <w:name w:val="Strong"/>
    <w:basedOn w:val="Fontepargpadro"/>
    <w:uiPriority w:val="22"/>
    <w:qFormat/>
    <w:rsid w:val="00233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1.%20SAAE\NORMAS%20DTE\MODELOS\MOD.DTE.007%20-%20REQUERIMENTO%20DE%20SERVI&#199;OS%20DE%20ENGENHARIA%20-%20RSE\Mod.DTE.007.C%20-%20Requerimento%20de%20Servi&#231;os%20de%20Engenharia%20-%20RSE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8031-11B1-4B70-9299-5C73F432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Mod.DTE.007.C - Requerimento de Serviços de Engenharia - RSE.dotm</Template>
  <TotalTime>55</TotalTime>
  <Pages>2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Empreendimentos</vt:lpstr>
    </vt:vector>
  </TitlesOfParts>
  <Company>Companhia de Saneamento Ambiental de Atibaia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Empreendimentos</dc:title>
  <dc:subject>(Compilação)</dc:subject>
  <dc:creator>Marcos de Brito Nogueira</dc:creator>
  <cp:keywords/>
  <cp:lastModifiedBy>Marcos Brito Nogueira</cp:lastModifiedBy>
  <cp:revision>64</cp:revision>
  <cp:lastPrinted>2021-03-26T17:15:00Z</cp:lastPrinted>
  <dcterms:created xsi:type="dcterms:W3CDTF">2020-11-24T16:06:00Z</dcterms:created>
  <dcterms:modified xsi:type="dcterms:W3CDTF">2021-03-30T01:38:00Z</dcterms:modified>
</cp:coreProperties>
</file>